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2F9" w14:textId="77777777" w:rsidR="00544D57" w:rsidRPr="001D5AA5" w:rsidRDefault="00A654D3" w:rsidP="001D5AA5">
      <w:pPr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  <w:noProof/>
          <w:color w:val="4F81BD"/>
          <w:lang w:eastAsia="es-ES"/>
        </w:rPr>
        <w:drawing>
          <wp:anchor distT="0" distB="0" distL="114300" distR="114300" simplePos="0" relativeHeight="251648000" behindDoc="0" locked="0" layoutInCell="1" allowOverlap="1" wp14:anchorId="7D43550A" wp14:editId="35F1ED1C">
            <wp:simplePos x="0" y="0"/>
            <wp:positionH relativeFrom="column">
              <wp:posOffset>5177790</wp:posOffset>
            </wp:positionH>
            <wp:positionV relativeFrom="paragraph">
              <wp:posOffset>-775970</wp:posOffset>
            </wp:positionV>
            <wp:extent cx="984855" cy="1000125"/>
            <wp:effectExtent l="0" t="0" r="6350" b="0"/>
            <wp:wrapNone/>
            <wp:docPr id="7" name="Imagen 7" descr="C:\Users\Usuario\Documents\SCOUT\Logo gru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SCOUT\Logo grup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57" w:rsidRPr="001D5AA5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33664" behindDoc="1" locked="0" layoutInCell="1" allowOverlap="1" wp14:anchorId="0F461660" wp14:editId="0ED50EBC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2317750" cy="695325"/>
            <wp:effectExtent l="0" t="0" r="635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en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D9E9" w14:textId="628234D6" w:rsidR="00544D57" w:rsidRPr="001D5AA5" w:rsidRDefault="00047501" w:rsidP="001D5AA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D5AA5">
        <w:rPr>
          <w:rFonts w:asciiTheme="minorHAnsi" w:hAnsiTheme="minorHAnsi" w:cstheme="minorHAnsi"/>
          <w:b/>
          <w:bCs/>
          <w:u w:val="single"/>
        </w:rPr>
        <w:t>AUTORIZACIÓN</w:t>
      </w:r>
      <w:r w:rsidR="00B167A8" w:rsidRPr="001D5AA5">
        <w:rPr>
          <w:rFonts w:asciiTheme="minorHAnsi" w:hAnsiTheme="minorHAnsi" w:cstheme="minorHAnsi"/>
          <w:b/>
          <w:bCs/>
          <w:u w:val="single"/>
        </w:rPr>
        <w:t xml:space="preserve"> ANUAL</w:t>
      </w:r>
      <w:r w:rsidRPr="001D5AA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684E900B" w14:textId="23DB8E73" w:rsidR="00047501" w:rsidRPr="001D5AA5" w:rsidRDefault="00047501" w:rsidP="001D5AA5">
      <w:pPr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>D/Dña.</w:t>
      </w:r>
      <w:r w:rsidR="00862D6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1620484"/>
          <w:placeholder>
            <w:docPart w:val="DefaultPlaceholder_-1854013440"/>
          </w:placeholder>
        </w:sdtPr>
        <w:sdtContent>
          <w:r w:rsidR="00862D6B">
            <w:rPr>
              <w:rFonts w:asciiTheme="minorHAnsi" w:hAnsiTheme="minorHAnsi" w:cstheme="minorHAnsi"/>
            </w:rPr>
            <w:t>_</w:t>
          </w:r>
          <w:r w:rsidRPr="001D5AA5">
            <w:rPr>
              <w:rFonts w:asciiTheme="minorHAnsi" w:hAnsiTheme="minorHAnsi" w:cstheme="minorHAnsi"/>
            </w:rPr>
            <w:t>_______________________________________</w:t>
          </w:r>
          <w:r w:rsidR="00BB44A4" w:rsidRPr="001D5AA5">
            <w:rPr>
              <w:rFonts w:asciiTheme="minorHAnsi" w:hAnsiTheme="minorHAnsi" w:cstheme="minorHAnsi"/>
            </w:rPr>
            <w:t>___________</w:t>
          </w:r>
          <w:r w:rsidR="001B69D6">
            <w:rPr>
              <w:rFonts w:asciiTheme="minorHAnsi" w:hAnsiTheme="minorHAnsi" w:cstheme="minorHAnsi"/>
            </w:rPr>
            <w:t>___</w:t>
          </w:r>
          <w:r w:rsidR="00862D6B">
            <w:rPr>
              <w:rFonts w:asciiTheme="minorHAnsi" w:hAnsiTheme="minorHAnsi" w:cstheme="minorHAnsi"/>
            </w:rPr>
            <w:t>_</w:t>
          </w:r>
        </w:sdtContent>
      </w:sdt>
      <w:r w:rsidR="00862D6B">
        <w:rPr>
          <w:rFonts w:asciiTheme="minorHAnsi" w:hAnsiTheme="minorHAnsi" w:cstheme="minorHAnsi"/>
        </w:rPr>
        <w:t xml:space="preserve"> </w:t>
      </w:r>
      <w:r w:rsidRPr="001D5AA5">
        <w:rPr>
          <w:rFonts w:asciiTheme="minorHAnsi" w:hAnsiTheme="minorHAnsi" w:cstheme="minorHAnsi"/>
        </w:rPr>
        <w:t xml:space="preserve">(padre/madre </w:t>
      </w:r>
      <w:r w:rsidR="00BB44A4" w:rsidRPr="001D5AA5">
        <w:rPr>
          <w:rFonts w:asciiTheme="minorHAnsi" w:hAnsiTheme="minorHAnsi" w:cstheme="minorHAnsi"/>
        </w:rPr>
        <w:t>/</w:t>
      </w:r>
      <w:r w:rsidRPr="001D5AA5">
        <w:rPr>
          <w:rFonts w:asciiTheme="minorHAnsi" w:hAnsiTheme="minorHAnsi" w:cstheme="minorHAnsi"/>
        </w:rPr>
        <w:t xml:space="preserve"> tutor/a legal)</w:t>
      </w:r>
      <w:r w:rsidR="00BB44A4" w:rsidRPr="001D5AA5">
        <w:rPr>
          <w:rFonts w:asciiTheme="minorHAnsi" w:hAnsiTheme="minorHAnsi" w:cstheme="minorHAnsi"/>
        </w:rPr>
        <w:t>,</w:t>
      </w:r>
      <w:r w:rsidRPr="001D5AA5">
        <w:rPr>
          <w:rFonts w:asciiTheme="minorHAnsi" w:hAnsiTheme="minorHAnsi" w:cstheme="minorHAnsi"/>
        </w:rPr>
        <w:t xml:space="preserve"> </w:t>
      </w:r>
      <w:r w:rsidR="00BB44A4" w:rsidRPr="001D5AA5">
        <w:rPr>
          <w:rFonts w:asciiTheme="minorHAnsi" w:hAnsiTheme="minorHAnsi" w:cstheme="minorHAnsi"/>
        </w:rPr>
        <w:t>c</w:t>
      </w:r>
      <w:r w:rsidRPr="001D5AA5">
        <w:rPr>
          <w:rFonts w:asciiTheme="minorHAnsi" w:hAnsiTheme="minorHAnsi" w:cstheme="minorHAnsi"/>
        </w:rPr>
        <w:t>on DNI</w:t>
      </w:r>
      <w:sdt>
        <w:sdtPr>
          <w:rPr>
            <w:rFonts w:asciiTheme="minorHAnsi" w:hAnsiTheme="minorHAnsi" w:cstheme="minorHAnsi"/>
          </w:rPr>
          <w:id w:val="1455988594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 xml:space="preserve"> ___________________________</w:t>
          </w:r>
        </w:sdtContent>
      </w:sdt>
      <w:r w:rsidR="00862D6B">
        <w:rPr>
          <w:rFonts w:asciiTheme="minorHAnsi" w:hAnsiTheme="minorHAnsi" w:cstheme="minorHAnsi"/>
        </w:rPr>
        <w:t xml:space="preserve"> , </w:t>
      </w:r>
    </w:p>
    <w:p w14:paraId="5094B65C" w14:textId="38F49DE8" w:rsidR="00977441" w:rsidRPr="001D5AA5" w:rsidRDefault="00977441" w:rsidP="001D5AA5">
      <w:pPr>
        <w:rPr>
          <w:rFonts w:asciiTheme="minorHAnsi" w:hAnsiTheme="minorHAnsi" w:cstheme="minorHAnsi"/>
        </w:rPr>
      </w:pPr>
      <w:r w:rsidRPr="004A2835">
        <w:rPr>
          <w:rFonts w:asciiTheme="minorHAnsi" w:hAnsiTheme="minorHAnsi" w:cstheme="minorHAnsi"/>
          <w:b/>
          <w:bCs/>
        </w:rPr>
        <w:t>AUTORIZO</w:t>
      </w:r>
      <w:r w:rsidRPr="001D5AA5">
        <w:rPr>
          <w:rFonts w:asciiTheme="minorHAnsi" w:hAnsiTheme="minorHAnsi" w:cstheme="minorHAnsi"/>
        </w:rPr>
        <w:t xml:space="preserve"> </w:t>
      </w:r>
      <w:r w:rsidR="00862D6B">
        <w:rPr>
          <w:rFonts w:asciiTheme="minorHAnsi" w:hAnsiTheme="minorHAnsi" w:cstheme="minorHAnsi"/>
        </w:rPr>
        <w:t xml:space="preserve">a </w:t>
      </w:r>
      <w:sdt>
        <w:sdtPr>
          <w:rPr>
            <w:rFonts w:asciiTheme="minorHAnsi" w:hAnsiTheme="minorHAnsi" w:cstheme="minorHAnsi"/>
          </w:rPr>
          <w:id w:val="-671334631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____________________________________________________________</w:t>
          </w:r>
        </w:sdtContent>
      </w:sdt>
      <w:r w:rsidRPr="001D5AA5">
        <w:rPr>
          <w:rFonts w:asciiTheme="minorHAnsi" w:hAnsiTheme="minorHAnsi" w:cstheme="minorHAnsi"/>
        </w:rPr>
        <w:t xml:space="preserve"> (Nombre y apellidos de</w:t>
      </w:r>
      <w:r w:rsidR="001F5994">
        <w:rPr>
          <w:rFonts w:asciiTheme="minorHAnsi" w:hAnsiTheme="minorHAnsi" w:cstheme="minorHAnsi"/>
        </w:rPr>
        <w:t>/</w:t>
      </w:r>
      <w:r w:rsidRPr="001D5AA5">
        <w:rPr>
          <w:rFonts w:asciiTheme="minorHAnsi" w:hAnsiTheme="minorHAnsi" w:cstheme="minorHAnsi"/>
        </w:rPr>
        <w:t>l</w:t>
      </w:r>
      <w:r w:rsidR="001F5994">
        <w:rPr>
          <w:rFonts w:asciiTheme="minorHAnsi" w:hAnsiTheme="minorHAnsi" w:cstheme="minorHAnsi"/>
        </w:rPr>
        <w:t>a</w:t>
      </w:r>
      <w:r w:rsidRPr="001D5AA5">
        <w:rPr>
          <w:rFonts w:asciiTheme="minorHAnsi" w:hAnsiTheme="minorHAnsi" w:cstheme="minorHAnsi"/>
        </w:rPr>
        <w:t xml:space="preserve"> </w:t>
      </w:r>
      <w:proofErr w:type="spellStart"/>
      <w:r w:rsidR="00862D6B">
        <w:rPr>
          <w:rFonts w:asciiTheme="minorHAnsi" w:hAnsiTheme="minorHAnsi" w:cstheme="minorHAnsi"/>
        </w:rPr>
        <w:t>soci</w:t>
      </w:r>
      <w:proofErr w:type="spellEnd"/>
      <w:r w:rsidR="001F5994">
        <w:rPr>
          <w:rFonts w:asciiTheme="minorHAnsi" w:hAnsiTheme="minorHAnsi" w:cstheme="minorHAnsi"/>
        </w:rPr>
        <w:t>@</w:t>
      </w:r>
      <w:r w:rsidR="00862D6B">
        <w:rPr>
          <w:rFonts w:asciiTheme="minorHAnsi" w:hAnsiTheme="minorHAnsi" w:cstheme="minorHAnsi"/>
        </w:rPr>
        <w:t>/educand</w:t>
      </w:r>
      <w:r w:rsidR="001F5994">
        <w:rPr>
          <w:rFonts w:asciiTheme="minorHAnsi" w:hAnsiTheme="minorHAnsi" w:cstheme="minorHAnsi"/>
        </w:rPr>
        <w:t>@</w:t>
      </w:r>
      <w:r w:rsidRPr="001D5AA5">
        <w:rPr>
          <w:rFonts w:asciiTheme="minorHAnsi" w:hAnsiTheme="minorHAnsi" w:cstheme="minorHAnsi"/>
        </w:rPr>
        <w:t xml:space="preserve"> menor de edad)</w:t>
      </w:r>
    </w:p>
    <w:p w14:paraId="22CEE446" w14:textId="2306469B" w:rsidR="00BB44A4" w:rsidRPr="001D5AA5" w:rsidRDefault="00BB44A4" w:rsidP="001D5AA5">
      <w:pPr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 xml:space="preserve">Perteneciente a la sección </w:t>
      </w:r>
      <w:sdt>
        <w:sdtPr>
          <w:rPr>
            <w:rFonts w:asciiTheme="minorHAnsi" w:hAnsiTheme="minorHAnsi" w:cstheme="minorHAnsi"/>
          </w:rPr>
          <w:id w:val="-2053220674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______________________</w:t>
          </w:r>
        </w:sdtContent>
      </w:sdt>
      <w:r w:rsidRPr="001D5AA5">
        <w:rPr>
          <w:rFonts w:asciiTheme="minorHAnsi" w:hAnsiTheme="minorHAnsi" w:cstheme="minorHAnsi"/>
        </w:rPr>
        <w:t>del GRUPO SCOUT GENIL 492 de Granada</w:t>
      </w:r>
    </w:p>
    <w:p w14:paraId="6CAD87CE" w14:textId="77777777" w:rsidR="00B167A8" w:rsidRPr="001D5AA5" w:rsidRDefault="00B167A8" w:rsidP="001D5AA5">
      <w:pPr>
        <w:jc w:val="both"/>
        <w:rPr>
          <w:rFonts w:asciiTheme="minorHAnsi" w:hAnsiTheme="minorHAnsi" w:cstheme="minorHAnsi"/>
          <w:b/>
          <w:bCs/>
        </w:rPr>
      </w:pPr>
      <w:r w:rsidRPr="001D5AA5">
        <w:rPr>
          <w:rFonts w:asciiTheme="minorHAnsi" w:hAnsiTheme="minorHAnsi" w:cstheme="minorHAnsi"/>
          <w:b/>
          <w:bCs/>
        </w:rPr>
        <w:t>____________________________________________________________________________</w:t>
      </w:r>
    </w:p>
    <w:p w14:paraId="174BD56E" w14:textId="088DCC63" w:rsidR="00B167A8" w:rsidRPr="001D5AA5" w:rsidRDefault="00B167A8" w:rsidP="001D5AA5">
      <w:pPr>
        <w:jc w:val="both"/>
        <w:rPr>
          <w:rFonts w:asciiTheme="minorHAnsi" w:hAnsiTheme="minorHAnsi" w:cstheme="minorHAnsi"/>
          <w:u w:val="single"/>
        </w:rPr>
      </w:pPr>
      <w:r w:rsidRPr="001D5AA5">
        <w:rPr>
          <w:rFonts w:asciiTheme="minorHAnsi" w:hAnsiTheme="minorHAnsi" w:cstheme="minorHAnsi"/>
          <w:u w:val="single"/>
        </w:rPr>
        <w:t>AUTORIZACIÓN ANUAL DE ACTIVIDADES:</w:t>
      </w:r>
    </w:p>
    <w:p w14:paraId="54683233" w14:textId="19E43D60" w:rsidR="00047501" w:rsidRPr="001D5AA5" w:rsidRDefault="001B69D6" w:rsidP="001D5AA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929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4A4" w:rsidRPr="001D5AA5">
        <w:rPr>
          <w:rFonts w:asciiTheme="minorHAnsi" w:hAnsiTheme="minorHAnsi" w:cstheme="minorHAnsi"/>
        </w:rPr>
        <w:t>A</w:t>
      </w:r>
      <w:r w:rsidR="00047501" w:rsidRPr="001D5AA5">
        <w:rPr>
          <w:rFonts w:asciiTheme="minorHAnsi" w:hAnsiTheme="minorHAnsi" w:cstheme="minorHAnsi"/>
        </w:rPr>
        <w:t xml:space="preserve"> asistir a todas las actividades que el GRUPO SCOUT GENIL 492, perteneciente a ASDE Scouts Andalucía, reali</w:t>
      </w:r>
      <w:r w:rsidR="00BB44A4" w:rsidRPr="001D5AA5">
        <w:rPr>
          <w:rFonts w:asciiTheme="minorHAnsi" w:hAnsiTheme="minorHAnsi" w:cstheme="minorHAnsi"/>
        </w:rPr>
        <w:t>ce</w:t>
      </w:r>
      <w:r w:rsidR="00047501" w:rsidRPr="001D5AA5">
        <w:rPr>
          <w:rFonts w:asciiTheme="minorHAnsi" w:hAnsiTheme="minorHAnsi" w:cstheme="minorHAnsi"/>
        </w:rPr>
        <w:t xml:space="preserve"> durante la Ronda 2022/2023, desde el 1 de </w:t>
      </w:r>
      <w:proofErr w:type="gramStart"/>
      <w:r w:rsidR="00B167A8" w:rsidRPr="001D5AA5">
        <w:rPr>
          <w:rFonts w:asciiTheme="minorHAnsi" w:hAnsiTheme="minorHAnsi" w:cstheme="minorHAnsi"/>
        </w:rPr>
        <w:t>Enero</w:t>
      </w:r>
      <w:proofErr w:type="gramEnd"/>
      <w:r w:rsidR="00047501" w:rsidRPr="001D5AA5">
        <w:rPr>
          <w:rFonts w:asciiTheme="minorHAnsi" w:hAnsiTheme="minorHAnsi" w:cstheme="minorHAnsi"/>
        </w:rPr>
        <w:t xml:space="preserve"> 202</w:t>
      </w:r>
      <w:r w:rsidR="00B167A8" w:rsidRPr="001D5AA5">
        <w:rPr>
          <w:rFonts w:asciiTheme="minorHAnsi" w:hAnsiTheme="minorHAnsi" w:cstheme="minorHAnsi"/>
        </w:rPr>
        <w:t>3</w:t>
      </w:r>
      <w:r w:rsidR="00047501" w:rsidRPr="001D5AA5">
        <w:rPr>
          <w:rFonts w:asciiTheme="minorHAnsi" w:hAnsiTheme="minorHAnsi" w:cstheme="minorHAnsi"/>
        </w:rPr>
        <w:t xml:space="preserve"> hasta el 30 de Octubre 2023, tanto dentro como fuera del entorno del local, acompañado por sus monitores/</w:t>
      </w:r>
      <w:proofErr w:type="spellStart"/>
      <w:r w:rsidR="00047501" w:rsidRPr="001D5AA5">
        <w:rPr>
          <w:rFonts w:asciiTheme="minorHAnsi" w:hAnsiTheme="minorHAnsi" w:cstheme="minorHAnsi"/>
        </w:rPr>
        <w:t>Scouters</w:t>
      </w:r>
      <w:proofErr w:type="spellEnd"/>
      <w:r w:rsidR="0024592D" w:rsidRPr="001D5AA5">
        <w:rPr>
          <w:rFonts w:asciiTheme="minorHAnsi" w:hAnsiTheme="minorHAnsi" w:cstheme="minorHAnsi"/>
        </w:rPr>
        <w:t>,</w:t>
      </w:r>
      <w:r w:rsidR="00047501" w:rsidRPr="001D5AA5">
        <w:rPr>
          <w:rFonts w:asciiTheme="minorHAnsi" w:hAnsiTheme="minorHAnsi" w:cstheme="minorHAnsi"/>
        </w:rPr>
        <w:t xml:space="preserve"> dentro del horario estipulado y conforme al reglamento </w:t>
      </w:r>
      <w:r w:rsidR="0024592D" w:rsidRPr="001D5AA5">
        <w:rPr>
          <w:rFonts w:asciiTheme="minorHAnsi" w:hAnsiTheme="minorHAnsi" w:cstheme="minorHAnsi"/>
        </w:rPr>
        <w:t xml:space="preserve">interno </w:t>
      </w:r>
      <w:r w:rsidR="00047501" w:rsidRPr="001D5AA5">
        <w:rPr>
          <w:rFonts w:asciiTheme="minorHAnsi" w:hAnsiTheme="minorHAnsi" w:cstheme="minorHAnsi"/>
        </w:rPr>
        <w:t>de la organización y funcionamiento del grupo.</w:t>
      </w:r>
    </w:p>
    <w:p w14:paraId="3C5AA1C6" w14:textId="5CDECE0C" w:rsidR="00047501" w:rsidRPr="001D5AA5" w:rsidRDefault="00047501" w:rsidP="001D5AA5">
      <w:pPr>
        <w:jc w:val="both"/>
        <w:rPr>
          <w:rFonts w:asciiTheme="minorHAnsi" w:hAnsiTheme="minorHAnsi" w:cstheme="minorHAnsi"/>
          <w:b/>
          <w:bCs/>
        </w:rPr>
      </w:pPr>
      <w:r w:rsidRPr="001D5AA5">
        <w:rPr>
          <w:rFonts w:asciiTheme="minorHAnsi" w:hAnsiTheme="minorHAnsi" w:cstheme="minorHAnsi"/>
          <w:b/>
          <w:bCs/>
        </w:rPr>
        <w:t>____________________________________________________________________________</w:t>
      </w:r>
    </w:p>
    <w:p w14:paraId="33CA4A7E" w14:textId="5DD18A1B" w:rsidR="00B167A8" w:rsidRPr="001D5AA5" w:rsidRDefault="00B167A8" w:rsidP="001D5AA5">
      <w:pPr>
        <w:jc w:val="both"/>
        <w:rPr>
          <w:rFonts w:asciiTheme="minorHAnsi" w:hAnsiTheme="minorHAnsi" w:cstheme="minorHAnsi"/>
          <w:u w:val="single"/>
        </w:rPr>
      </w:pPr>
      <w:r w:rsidRPr="001D5AA5">
        <w:rPr>
          <w:rFonts w:asciiTheme="minorHAnsi" w:hAnsiTheme="minorHAnsi" w:cstheme="minorHAnsi"/>
          <w:u w:val="single"/>
        </w:rPr>
        <w:t>AUTORIZACIÓN DE RESPONSABLES DE RECOGIDA:</w:t>
      </w:r>
    </w:p>
    <w:p w14:paraId="058B2172" w14:textId="0E8DC729" w:rsidR="00A91F00" w:rsidRPr="001D5AA5" w:rsidRDefault="00862D6B" w:rsidP="001D5A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91F00" w:rsidRPr="001D5AA5">
        <w:rPr>
          <w:rFonts w:asciiTheme="minorHAnsi" w:hAnsiTheme="minorHAnsi" w:cstheme="minorHAnsi"/>
        </w:rPr>
        <w:t xml:space="preserve">utorizo a las siguientes personas a que recojan a mi hijo/a de las actividades </w:t>
      </w:r>
      <w:r w:rsidR="004A2835">
        <w:rPr>
          <w:rFonts w:asciiTheme="minorHAnsi" w:hAnsiTheme="minorHAnsi" w:cstheme="minorHAnsi"/>
        </w:rPr>
        <w:t>anteriores:</w:t>
      </w:r>
    </w:p>
    <w:tbl>
      <w:tblPr>
        <w:tblW w:w="850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1417"/>
      </w:tblGrid>
      <w:tr w:rsidR="00A91F00" w:rsidRPr="001D5AA5" w14:paraId="1156DAA7" w14:textId="77777777" w:rsidTr="004A2835">
        <w:trPr>
          <w:trHeight w:val="3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143A" w14:textId="77777777" w:rsidR="00A91F00" w:rsidRPr="001D5AA5" w:rsidRDefault="00A91F00" w:rsidP="004A28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BE94" w14:textId="77777777" w:rsidR="00A91F00" w:rsidRPr="001D5AA5" w:rsidRDefault="00A91F00" w:rsidP="004A28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DNI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EE82" w14:textId="1BE8286D" w:rsidR="00A91F00" w:rsidRPr="001D5AA5" w:rsidRDefault="00A91F00" w:rsidP="004A28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PARENTES</w:t>
            </w:r>
            <w:r w:rsidR="001D5AA5" w:rsidRPr="001D5AA5">
              <w:rPr>
                <w:rFonts w:asciiTheme="minorHAnsi" w:hAnsiTheme="minorHAnsi" w:cstheme="minorHAnsi"/>
              </w:rPr>
              <w:t>C</w:t>
            </w:r>
            <w:r w:rsidRPr="001D5AA5">
              <w:rPr>
                <w:rFonts w:asciiTheme="minorHAnsi" w:hAnsiTheme="minorHAnsi" w:cstheme="minorHAnsi"/>
              </w:rPr>
              <w:t>O</w:t>
            </w:r>
          </w:p>
        </w:tc>
      </w:tr>
      <w:tr w:rsidR="00A91F00" w:rsidRPr="001D5AA5" w14:paraId="1932EB55" w14:textId="77777777" w:rsidTr="004A2835">
        <w:trPr>
          <w:trHeight w:val="3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01F3" w14:textId="4C43B092" w:rsidR="00A91F00" w:rsidRPr="001D5AA5" w:rsidRDefault="00A91F00" w:rsidP="004A28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1.</w:t>
            </w:r>
            <w:sdt>
              <w:sdtPr>
                <w:rPr>
                  <w:rFonts w:asciiTheme="minorHAnsi" w:hAnsiTheme="minorHAnsi" w:cstheme="minorHAnsi"/>
                </w:rPr>
                <w:id w:val="418065070"/>
                <w:placeholder>
                  <w:docPart w:val="40F95B643E904B8B955A80C29F2E8456"/>
                </w:placeholder>
                <w:showingPlcHdr/>
              </w:sdtPr>
              <w:sdtContent>
                <w:r w:rsidR="001B69D6" w:rsidRPr="003707B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-373313826"/>
            <w:placeholder>
              <w:docPart w:val="2EEA28703D544C8BA6DF9194AB2CEEB9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6CA937A" w14:textId="2BAE75F1" w:rsidR="00A91F00" w:rsidRPr="001D5AA5" w:rsidRDefault="001B69D6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DNI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1363333"/>
            <w:placeholder>
              <w:docPart w:val="4A531A7B977A4A858F1A3F8316DA6385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88A51B" w14:textId="124F722C" w:rsidR="00A91F00" w:rsidRPr="001D5AA5" w:rsidRDefault="00A255EC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-</w:t>
                </w:r>
              </w:p>
            </w:tc>
          </w:sdtContent>
        </w:sdt>
      </w:tr>
      <w:tr w:rsidR="00A91F00" w:rsidRPr="001D5AA5" w14:paraId="045A8811" w14:textId="77777777" w:rsidTr="004A2835">
        <w:trPr>
          <w:trHeight w:val="3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CC48" w14:textId="6A087963" w:rsidR="00A91F00" w:rsidRPr="001D5AA5" w:rsidRDefault="00A91F00" w:rsidP="004A28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2.</w:t>
            </w:r>
            <w:sdt>
              <w:sdtPr>
                <w:rPr>
                  <w:rFonts w:asciiTheme="minorHAnsi" w:hAnsiTheme="minorHAnsi" w:cstheme="minorHAnsi"/>
                </w:rPr>
                <w:id w:val="842055137"/>
                <w:placeholder>
                  <w:docPart w:val="A1C2C3B176F046859A953866D2BB4A3D"/>
                </w:placeholder>
                <w:showingPlcHdr/>
              </w:sdtPr>
              <w:sdtContent>
                <w:r w:rsidR="001B69D6" w:rsidRPr="003707B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-1037496651"/>
            <w:placeholder>
              <w:docPart w:val="B99A48AD0BFE4430B313C2463DF4500C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EFBCD08" w14:textId="3E4D8F07" w:rsidR="00A91F00" w:rsidRPr="001D5AA5" w:rsidRDefault="001B69D6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DNI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6580892"/>
            <w:placeholder>
              <w:docPart w:val="29075184BC9849E582FE937B762A9DD1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CF594CE" w14:textId="0CDBB0E5" w:rsidR="00A91F00" w:rsidRPr="001D5AA5" w:rsidRDefault="00A255EC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-</w:t>
                </w:r>
              </w:p>
            </w:tc>
          </w:sdtContent>
        </w:sdt>
      </w:tr>
      <w:tr w:rsidR="00A91F00" w:rsidRPr="001D5AA5" w14:paraId="29FD9306" w14:textId="77777777" w:rsidTr="004A2835">
        <w:trPr>
          <w:trHeight w:val="3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B6DD" w14:textId="760AF34F" w:rsidR="00A91F00" w:rsidRPr="001D5AA5" w:rsidRDefault="00A91F00" w:rsidP="004A28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3.</w:t>
            </w:r>
            <w:sdt>
              <w:sdtPr>
                <w:rPr>
                  <w:rFonts w:asciiTheme="minorHAnsi" w:hAnsiTheme="minorHAnsi" w:cstheme="minorHAnsi"/>
                </w:rPr>
                <w:id w:val="-325522327"/>
                <w:placeholder>
                  <w:docPart w:val="A9164AA8FA5D476DBF3193CC564B8ABC"/>
                </w:placeholder>
                <w:showingPlcHdr/>
              </w:sdtPr>
              <w:sdtContent>
                <w:r w:rsidR="001B69D6" w:rsidRPr="003707B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2018954874"/>
            <w:placeholder>
              <w:docPart w:val="21C6369337554F57A47355762FA5BCC9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ECE0916" w14:textId="46EEE102" w:rsidR="00A91F00" w:rsidRPr="001D5AA5" w:rsidRDefault="001B69D6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DNI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46522163"/>
            <w:placeholder>
              <w:docPart w:val="10617A6FF0044981BFB0DDBB31AEF13E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13F71CC" w14:textId="631DE96D" w:rsidR="00A91F00" w:rsidRPr="001D5AA5" w:rsidRDefault="00A255EC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-</w:t>
                </w:r>
              </w:p>
            </w:tc>
          </w:sdtContent>
        </w:sdt>
      </w:tr>
      <w:tr w:rsidR="00A91F00" w:rsidRPr="001D5AA5" w14:paraId="49C4A670" w14:textId="77777777" w:rsidTr="004A2835">
        <w:trPr>
          <w:trHeight w:val="3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2704" w14:textId="3B073EAF" w:rsidR="00A91F00" w:rsidRPr="001D5AA5" w:rsidRDefault="00A91F00" w:rsidP="004A28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4.</w:t>
            </w:r>
            <w:sdt>
              <w:sdtPr>
                <w:rPr>
                  <w:rFonts w:asciiTheme="minorHAnsi" w:hAnsiTheme="minorHAnsi" w:cstheme="minorHAnsi"/>
                </w:rPr>
                <w:id w:val="1793628666"/>
                <w:placeholder>
                  <w:docPart w:val="7811968B7D6047D3A49782DA07476D91"/>
                </w:placeholder>
                <w:showingPlcHdr/>
              </w:sdtPr>
              <w:sdtContent>
                <w:r w:rsidR="001B69D6" w:rsidRPr="003707B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147260584"/>
            <w:placeholder>
              <w:docPart w:val="2CD39ABFFCF8431491389073C08C1BBE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2BBC7D" w14:textId="71A3188E" w:rsidR="00A91F00" w:rsidRPr="001D5AA5" w:rsidRDefault="001B69D6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DNI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92401009"/>
            <w:placeholder>
              <w:docPart w:val="22A82C72AC6D4F09A3457FA724CF487A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CEAE0F3" w14:textId="0D90E932" w:rsidR="00A91F00" w:rsidRPr="001D5AA5" w:rsidRDefault="00A255EC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-</w:t>
                </w:r>
              </w:p>
            </w:tc>
          </w:sdtContent>
        </w:sdt>
      </w:tr>
      <w:tr w:rsidR="00A91F00" w:rsidRPr="001D5AA5" w14:paraId="282071A1" w14:textId="77777777" w:rsidTr="004A2835">
        <w:trPr>
          <w:trHeight w:val="3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0090" w14:textId="1BF0706B" w:rsidR="00A91F00" w:rsidRPr="001D5AA5" w:rsidRDefault="00A91F00" w:rsidP="004A28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5AA5">
              <w:rPr>
                <w:rFonts w:asciiTheme="minorHAnsi" w:hAnsiTheme="minorHAnsi" w:cstheme="minorHAnsi"/>
              </w:rPr>
              <w:t>5.</w:t>
            </w:r>
            <w:sdt>
              <w:sdtPr>
                <w:rPr>
                  <w:rFonts w:asciiTheme="minorHAnsi" w:hAnsiTheme="minorHAnsi" w:cstheme="minorHAnsi"/>
                </w:rPr>
                <w:id w:val="-1353103322"/>
                <w:placeholder>
                  <w:docPart w:val="627BF49505F449F39D90E3A146C8C6A0"/>
                </w:placeholder>
                <w:showingPlcHdr/>
              </w:sdtPr>
              <w:sdtContent>
                <w:r w:rsidR="001B69D6" w:rsidRPr="003707B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1956448013"/>
            <w:placeholder>
              <w:docPart w:val="221F1B7AF5F34788BDBC9F8CB0174709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14C610A" w14:textId="5F845B00" w:rsidR="00A91F00" w:rsidRPr="001D5AA5" w:rsidRDefault="001B69D6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DNI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18134613"/>
            <w:placeholder>
              <w:docPart w:val="FFAB1A73F34048A39E12CF4CEF3E0D77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339678" w14:textId="0B4EDA8A" w:rsidR="00A91F00" w:rsidRPr="001D5AA5" w:rsidRDefault="00A255EC" w:rsidP="004A28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-</w:t>
                </w:r>
              </w:p>
            </w:tc>
          </w:sdtContent>
        </w:sdt>
      </w:tr>
    </w:tbl>
    <w:p w14:paraId="387E73B5" w14:textId="72E308A0" w:rsidR="00A91F00" w:rsidRPr="001D5AA5" w:rsidRDefault="00862D6B" w:rsidP="004A2835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Marcar la siguiente e</w:t>
      </w:r>
      <w:r w:rsidR="00A91F00" w:rsidRPr="001D5AA5">
        <w:rPr>
          <w:rFonts w:asciiTheme="minorHAnsi" w:hAnsiTheme="minorHAnsi" w:cstheme="minorHAnsi"/>
        </w:rPr>
        <w:t>n caso de que el niño/a se pueda ir</w:t>
      </w:r>
      <w:r>
        <w:rPr>
          <w:rFonts w:asciiTheme="minorHAnsi" w:hAnsiTheme="minorHAnsi" w:cstheme="minorHAnsi"/>
        </w:rPr>
        <w:t xml:space="preserve"> </w:t>
      </w:r>
      <w:r w:rsidR="00A91F00" w:rsidRPr="001D5AA5">
        <w:rPr>
          <w:rFonts w:asciiTheme="minorHAnsi" w:hAnsiTheme="minorHAnsi" w:cstheme="minorHAnsi"/>
        </w:rPr>
        <w:t>solo</w:t>
      </w:r>
      <w:r>
        <w:rPr>
          <w:rFonts w:asciiTheme="minorHAnsi" w:hAnsiTheme="minorHAnsi" w:cstheme="minorHAnsi"/>
        </w:rPr>
        <w:t>,</w:t>
      </w:r>
      <w:r w:rsidR="00A91F00" w:rsidRPr="001D5AA5">
        <w:rPr>
          <w:rFonts w:asciiTheme="minorHAnsi" w:hAnsiTheme="minorHAnsi" w:cstheme="minorHAnsi"/>
        </w:rPr>
        <w:t xml:space="preserve"> sin necesidad de que </w:t>
      </w:r>
      <w:r>
        <w:rPr>
          <w:rFonts w:asciiTheme="minorHAnsi" w:hAnsiTheme="minorHAnsi" w:cstheme="minorHAnsi"/>
        </w:rPr>
        <w:t>le</w:t>
      </w:r>
      <w:r w:rsidR="00A91F00" w:rsidRPr="001D5AA5">
        <w:rPr>
          <w:rFonts w:asciiTheme="minorHAnsi" w:hAnsiTheme="minorHAnsi" w:cstheme="minorHAnsi"/>
        </w:rPr>
        <w:t xml:space="preserve"> reco</w:t>
      </w:r>
      <w:r>
        <w:rPr>
          <w:rFonts w:asciiTheme="minorHAnsi" w:hAnsiTheme="minorHAnsi" w:cstheme="minorHAnsi"/>
        </w:rPr>
        <w:t>jan:</w:t>
      </w:r>
    </w:p>
    <w:p w14:paraId="0FA471D1" w14:textId="34497BDA" w:rsidR="00B167A8" w:rsidRPr="001D5AA5" w:rsidRDefault="00A91F00" w:rsidP="001D5AA5">
      <w:pPr>
        <w:jc w:val="both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>SÍ SE PUEDE IR SOLO</w:t>
      </w:r>
      <w:sdt>
        <w:sdtPr>
          <w:rPr>
            <w:rFonts w:asciiTheme="minorHAnsi" w:hAnsiTheme="minorHAnsi" w:cstheme="minorHAnsi"/>
          </w:rPr>
          <w:id w:val="192784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5EC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099424E" w14:textId="77777777" w:rsidR="00B167A8" w:rsidRPr="001D5AA5" w:rsidRDefault="00B167A8" w:rsidP="001D5AA5">
      <w:pPr>
        <w:jc w:val="both"/>
        <w:rPr>
          <w:rFonts w:asciiTheme="minorHAnsi" w:hAnsiTheme="minorHAnsi" w:cstheme="minorHAnsi"/>
          <w:b/>
          <w:bCs/>
        </w:rPr>
      </w:pPr>
      <w:r w:rsidRPr="001D5AA5">
        <w:rPr>
          <w:rFonts w:asciiTheme="minorHAnsi" w:hAnsiTheme="minorHAnsi" w:cstheme="minorHAnsi"/>
          <w:b/>
          <w:bCs/>
        </w:rPr>
        <w:t>____________________________________________________________________________</w:t>
      </w:r>
    </w:p>
    <w:p w14:paraId="45482ADB" w14:textId="3F59453F" w:rsidR="00B167A8" w:rsidRPr="001D5AA5" w:rsidRDefault="00B167A8" w:rsidP="001D5AA5">
      <w:pPr>
        <w:jc w:val="both"/>
        <w:rPr>
          <w:rFonts w:asciiTheme="minorHAnsi" w:hAnsiTheme="minorHAnsi" w:cstheme="minorHAnsi"/>
          <w:u w:val="single"/>
        </w:rPr>
      </w:pPr>
      <w:r w:rsidRPr="001D5AA5">
        <w:rPr>
          <w:rFonts w:asciiTheme="minorHAnsi" w:hAnsiTheme="minorHAnsi" w:cstheme="minorHAnsi"/>
          <w:u w:val="single"/>
        </w:rPr>
        <w:t>DECLARACIÓN RESPONSABLE DE ENFERMEDAD</w:t>
      </w:r>
      <w:r w:rsidR="0024592D" w:rsidRPr="001D5AA5">
        <w:rPr>
          <w:rFonts w:asciiTheme="minorHAnsi" w:hAnsiTheme="minorHAnsi" w:cstheme="minorHAnsi"/>
          <w:u w:val="single"/>
        </w:rPr>
        <w:t xml:space="preserve"> / AUTORIZACIÓN URGENCIAS MÉDICAS</w:t>
      </w:r>
    </w:p>
    <w:p w14:paraId="3D6F1A72" w14:textId="53B4CEF3" w:rsidR="00A91F00" w:rsidRPr="001D5AA5" w:rsidRDefault="001B69D6" w:rsidP="001D5AA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505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501" w:rsidRPr="001D5AA5">
        <w:rPr>
          <w:rFonts w:asciiTheme="minorHAnsi" w:hAnsiTheme="minorHAnsi" w:cstheme="minorHAnsi"/>
        </w:rPr>
        <w:t xml:space="preserve">Asimismo, declaro que mi hijo no padece enfermedad </w:t>
      </w:r>
      <w:proofErr w:type="gramStart"/>
      <w:r w:rsidR="00047501" w:rsidRPr="001D5AA5">
        <w:rPr>
          <w:rFonts w:asciiTheme="minorHAnsi" w:hAnsiTheme="minorHAnsi" w:cstheme="minorHAnsi"/>
        </w:rPr>
        <w:t>infecto-contagiosa</w:t>
      </w:r>
      <w:proofErr w:type="gramEnd"/>
      <w:r w:rsidR="00047501" w:rsidRPr="001D5AA5">
        <w:rPr>
          <w:rFonts w:asciiTheme="minorHAnsi" w:hAnsiTheme="minorHAnsi" w:cstheme="minorHAnsi"/>
        </w:rPr>
        <w:t xml:space="preserve"> o problema físico que impida su participación en las actividades educativas que se desarrollarán </w:t>
      </w:r>
      <w:r w:rsidR="00BB44A4" w:rsidRPr="001D5AA5">
        <w:rPr>
          <w:rFonts w:asciiTheme="minorHAnsi" w:hAnsiTheme="minorHAnsi" w:cstheme="minorHAnsi"/>
        </w:rPr>
        <w:t xml:space="preserve">conforme a la programación anual </w:t>
      </w:r>
      <w:r w:rsidR="00047501" w:rsidRPr="001D5AA5">
        <w:rPr>
          <w:rFonts w:asciiTheme="minorHAnsi" w:hAnsiTheme="minorHAnsi" w:cstheme="minorHAnsi"/>
        </w:rPr>
        <w:t xml:space="preserve">y que ha sido vacunado según las indicaciones de </w:t>
      </w:r>
      <w:r w:rsidR="001F5994">
        <w:rPr>
          <w:rFonts w:asciiTheme="minorHAnsi" w:hAnsiTheme="minorHAnsi" w:cstheme="minorHAnsi"/>
        </w:rPr>
        <w:t>Grupo</w:t>
      </w:r>
      <w:r w:rsidR="00047501" w:rsidRPr="001D5AA5">
        <w:rPr>
          <w:rFonts w:asciiTheme="minorHAnsi" w:hAnsiTheme="minorHAnsi" w:cstheme="minorHAnsi"/>
        </w:rPr>
        <w:t>.</w:t>
      </w:r>
    </w:p>
    <w:p w14:paraId="6041651C" w14:textId="1C012227" w:rsidR="00BB44A4" w:rsidRPr="001D5AA5" w:rsidRDefault="001B69D6" w:rsidP="001D5AA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24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501" w:rsidRPr="001D5AA5">
        <w:rPr>
          <w:rFonts w:asciiTheme="minorHAnsi" w:hAnsiTheme="minorHAnsi" w:cstheme="minorHAnsi"/>
        </w:rPr>
        <w:t>Esta autorización se hace extensiva en lo referente a las decisiones de carácter médico quirúrgico que, en situación de necesidad y bajo prescripción facultativa, fuese necesario</w:t>
      </w:r>
      <w:r w:rsidR="001F5994">
        <w:rPr>
          <w:rFonts w:asciiTheme="minorHAnsi" w:hAnsiTheme="minorHAnsi" w:cstheme="minorHAnsi"/>
        </w:rPr>
        <w:t xml:space="preserve"> </w:t>
      </w:r>
      <w:r w:rsidR="00047501" w:rsidRPr="001D5AA5">
        <w:rPr>
          <w:rFonts w:asciiTheme="minorHAnsi" w:hAnsiTheme="minorHAnsi" w:cstheme="minorHAnsi"/>
        </w:rPr>
        <w:t>tomar llegado el caso.</w:t>
      </w:r>
    </w:p>
    <w:p w14:paraId="1B7C6BD9" w14:textId="77777777" w:rsidR="0086304C" w:rsidRPr="001D5AA5" w:rsidRDefault="0086304C" w:rsidP="001D5AA5">
      <w:pPr>
        <w:jc w:val="both"/>
        <w:rPr>
          <w:rFonts w:asciiTheme="minorHAnsi" w:hAnsiTheme="minorHAnsi" w:cstheme="minorHAnsi"/>
          <w:b/>
          <w:bCs/>
        </w:rPr>
      </w:pPr>
      <w:r w:rsidRPr="001D5AA5">
        <w:rPr>
          <w:rFonts w:asciiTheme="minorHAnsi" w:hAnsiTheme="minorHAnsi" w:cstheme="minorHAnsi"/>
          <w:b/>
          <w:bCs/>
        </w:rPr>
        <w:lastRenderedPageBreak/>
        <w:t>____________________________________________________________________________</w:t>
      </w:r>
    </w:p>
    <w:p w14:paraId="4A6B88AF" w14:textId="0D0FAE51" w:rsidR="0086304C" w:rsidRPr="001D5AA5" w:rsidRDefault="0086304C" w:rsidP="001D5AA5">
      <w:pPr>
        <w:jc w:val="both"/>
        <w:rPr>
          <w:rFonts w:asciiTheme="minorHAnsi" w:hAnsiTheme="minorHAnsi" w:cstheme="minorHAnsi"/>
          <w:u w:val="single"/>
        </w:rPr>
      </w:pPr>
      <w:r w:rsidRPr="001D5AA5">
        <w:rPr>
          <w:rFonts w:asciiTheme="minorHAnsi" w:hAnsiTheme="minorHAnsi" w:cstheme="minorHAnsi"/>
          <w:u w:val="single"/>
        </w:rPr>
        <w:t>AUTORIZACIÓN DE DERECHOS DE IMAGEN:</w:t>
      </w:r>
    </w:p>
    <w:p w14:paraId="5DDBF7BD" w14:textId="69548D39" w:rsidR="00AD1245" w:rsidRPr="001D5AA5" w:rsidRDefault="001B69D6" w:rsidP="001D5AA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369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1245" w:rsidRPr="001D5AA5">
        <w:rPr>
          <w:rFonts w:asciiTheme="minorHAnsi" w:hAnsiTheme="minorHAnsi" w:cstheme="minorHAnsi"/>
        </w:rPr>
        <w:t xml:space="preserve">Autorizo </w:t>
      </w:r>
      <w:r w:rsidR="0024592D" w:rsidRPr="001D5AA5">
        <w:rPr>
          <w:rFonts w:asciiTheme="minorHAnsi" w:hAnsiTheme="minorHAnsi" w:cstheme="minorHAnsi"/>
        </w:rPr>
        <w:t xml:space="preserve">a </w:t>
      </w:r>
      <w:r w:rsidR="00AD1245" w:rsidRPr="001D5AA5">
        <w:rPr>
          <w:rFonts w:asciiTheme="minorHAnsi" w:hAnsiTheme="minorHAnsi" w:cstheme="minorHAnsi"/>
        </w:rPr>
        <w:t xml:space="preserve">que puedan </w:t>
      </w:r>
      <w:r w:rsidR="0024592D" w:rsidRPr="001D5AA5">
        <w:rPr>
          <w:rFonts w:asciiTheme="minorHAnsi" w:hAnsiTheme="minorHAnsi" w:cstheme="minorHAnsi"/>
        </w:rPr>
        <w:t>tomarse</w:t>
      </w:r>
      <w:r w:rsidR="00AD1245" w:rsidRPr="001D5AA5">
        <w:rPr>
          <w:rFonts w:asciiTheme="minorHAnsi" w:hAnsiTheme="minorHAnsi" w:cstheme="minorHAnsi"/>
        </w:rPr>
        <w:t xml:space="preserve"> </w:t>
      </w:r>
      <w:r w:rsidR="0024592D" w:rsidRPr="001D5AA5">
        <w:rPr>
          <w:rFonts w:asciiTheme="minorHAnsi" w:hAnsiTheme="minorHAnsi" w:cstheme="minorHAnsi"/>
        </w:rPr>
        <w:t xml:space="preserve">o usarse </w:t>
      </w:r>
      <w:r w:rsidR="00AD1245" w:rsidRPr="001D5AA5">
        <w:rPr>
          <w:rFonts w:asciiTheme="minorHAnsi" w:hAnsiTheme="minorHAnsi" w:cstheme="minorHAnsi"/>
        </w:rPr>
        <w:t>fotografías e imágenes del grupo Scout Genil-492 donde aparezca</w:t>
      </w:r>
      <w:r w:rsidR="0024592D" w:rsidRPr="001D5AA5">
        <w:rPr>
          <w:rFonts w:asciiTheme="minorHAnsi" w:hAnsiTheme="minorHAnsi" w:cstheme="minorHAnsi"/>
        </w:rPr>
        <w:t xml:space="preserve"> el autorizado</w:t>
      </w:r>
      <w:r w:rsidR="00AD1245" w:rsidRPr="001D5AA5">
        <w:rPr>
          <w:rFonts w:asciiTheme="minorHAnsi" w:hAnsiTheme="minorHAnsi" w:cstheme="minorHAnsi"/>
        </w:rPr>
        <w:t>, para publicaciones de ASDE-España, Scouts de Andalucía y del propio Grupo, en cualquiera formato impreso o digital</w:t>
      </w:r>
      <w:r w:rsidR="00755A84" w:rsidRPr="001D5AA5">
        <w:rPr>
          <w:rFonts w:asciiTheme="minorHAnsi" w:hAnsiTheme="minorHAnsi" w:cstheme="minorHAnsi"/>
        </w:rPr>
        <w:t>, siempre con carácter gratuito, sin limitación geográfica alguna y por tiempo indefinido.</w:t>
      </w:r>
    </w:p>
    <w:p w14:paraId="65017A1B" w14:textId="62C6DC58" w:rsidR="00755A84" w:rsidRPr="001D5AA5" w:rsidRDefault="0024592D" w:rsidP="001D5AA5">
      <w:pPr>
        <w:jc w:val="both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 xml:space="preserve">En cualquier caso, siguiendo </w:t>
      </w:r>
      <w:r w:rsidR="00AD1245" w:rsidRPr="001D5AA5">
        <w:rPr>
          <w:rFonts w:asciiTheme="minorHAnsi" w:hAnsiTheme="minorHAnsi" w:cstheme="minorHAnsi"/>
        </w:rPr>
        <w:t xml:space="preserve">nuestros principios scout, el Grupo Scouts Genil 492 prohíbe expresamente la toma, realización o uso de fotografías </w:t>
      </w:r>
      <w:r w:rsidR="00755A84" w:rsidRPr="001D5AA5">
        <w:rPr>
          <w:rFonts w:asciiTheme="minorHAnsi" w:hAnsiTheme="minorHAnsi" w:cstheme="minorHAnsi"/>
        </w:rPr>
        <w:t xml:space="preserve">e imágenes </w:t>
      </w:r>
      <w:r w:rsidR="00AD1245" w:rsidRPr="001D5AA5">
        <w:rPr>
          <w:rFonts w:asciiTheme="minorHAnsi" w:hAnsiTheme="minorHAnsi" w:cstheme="minorHAnsi"/>
        </w:rPr>
        <w:t xml:space="preserve">susceptibles de afectar a la vida privada de la persona inscrita, </w:t>
      </w:r>
      <w:r w:rsidR="00755A84" w:rsidRPr="001D5AA5">
        <w:rPr>
          <w:rFonts w:asciiTheme="minorHAnsi" w:hAnsiTheme="minorHAnsi" w:cstheme="minorHAnsi"/>
        </w:rPr>
        <w:t>así como</w:t>
      </w:r>
      <w:r w:rsidR="00AD1245" w:rsidRPr="001D5AA5">
        <w:rPr>
          <w:rFonts w:asciiTheme="minorHAnsi" w:hAnsiTheme="minorHAnsi" w:cstheme="minorHAnsi"/>
        </w:rPr>
        <w:t xml:space="preserve"> </w:t>
      </w:r>
      <w:r w:rsidR="00755A84" w:rsidRPr="001D5AA5">
        <w:rPr>
          <w:rFonts w:asciiTheme="minorHAnsi" w:hAnsiTheme="minorHAnsi" w:cstheme="minorHAnsi"/>
        </w:rPr>
        <w:t>la</w:t>
      </w:r>
      <w:r w:rsidR="00AD1245" w:rsidRPr="001D5AA5">
        <w:rPr>
          <w:rFonts w:asciiTheme="minorHAnsi" w:hAnsiTheme="minorHAnsi" w:cstheme="minorHAnsi"/>
        </w:rPr>
        <w:t xml:space="preserve"> difusión en soporte</w:t>
      </w:r>
      <w:r w:rsidR="00755A84" w:rsidRPr="001D5AA5">
        <w:rPr>
          <w:rFonts w:asciiTheme="minorHAnsi" w:hAnsiTheme="minorHAnsi" w:cstheme="minorHAnsi"/>
        </w:rPr>
        <w:t>s</w:t>
      </w:r>
      <w:r w:rsidR="00AD1245" w:rsidRPr="001D5AA5">
        <w:rPr>
          <w:rFonts w:asciiTheme="minorHAnsi" w:hAnsiTheme="minorHAnsi" w:cstheme="minorHAnsi"/>
        </w:rPr>
        <w:t xml:space="preserve"> de carácter pornográfico, xenófobo, violento o ilícito.</w:t>
      </w:r>
    </w:p>
    <w:p w14:paraId="2D9F08DB" w14:textId="562C62F9" w:rsidR="006C157D" w:rsidRPr="001D5AA5" w:rsidRDefault="006C157D" w:rsidP="001D5AA5">
      <w:pPr>
        <w:pStyle w:val="Defaul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D5AA5">
        <w:rPr>
          <w:rFonts w:asciiTheme="minorHAnsi" w:hAnsiTheme="minorHAnsi" w:cstheme="minorHAnsi"/>
          <w:sz w:val="22"/>
          <w:szCs w:val="22"/>
        </w:rPr>
        <w:t>Según el RGPD</w:t>
      </w:r>
      <w:r w:rsidR="001D5AA5" w:rsidRPr="001D5AA5">
        <w:rPr>
          <w:rFonts w:asciiTheme="minorHAnsi" w:hAnsiTheme="minorHAnsi" w:cstheme="minorHAnsi"/>
          <w:sz w:val="22"/>
          <w:szCs w:val="22"/>
        </w:rPr>
        <w:t xml:space="preserve"> y</w:t>
      </w:r>
      <w:r w:rsidR="00755A84" w:rsidRPr="001D5AA5">
        <w:rPr>
          <w:rFonts w:asciiTheme="minorHAnsi" w:hAnsiTheme="minorHAnsi" w:cstheme="minorHAnsi"/>
          <w:sz w:val="22"/>
          <w:szCs w:val="22"/>
        </w:rPr>
        <w:t xml:space="preserve"> la LOPDGDD</w:t>
      </w:r>
      <w:r w:rsidRPr="001D5AA5">
        <w:rPr>
          <w:rFonts w:asciiTheme="minorHAnsi" w:hAnsiTheme="minorHAnsi" w:cstheme="minorHAnsi"/>
          <w:sz w:val="22"/>
          <w:szCs w:val="22"/>
        </w:rPr>
        <w:t xml:space="preserve">, </w:t>
      </w:r>
      <w:r w:rsidR="001D5AA5" w:rsidRPr="001D5AA5">
        <w:rPr>
          <w:rFonts w:asciiTheme="minorHAnsi" w:hAnsiTheme="minorHAnsi" w:cstheme="minorHAnsi"/>
          <w:sz w:val="22"/>
          <w:szCs w:val="22"/>
        </w:rPr>
        <w:t xml:space="preserve">de Protección de Datos, </w:t>
      </w:r>
      <w:r w:rsidRPr="001D5AA5">
        <w:rPr>
          <w:rFonts w:asciiTheme="minorHAnsi" w:hAnsiTheme="minorHAnsi" w:cstheme="minorHAnsi"/>
          <w:sz w:val="22"/>
          <w:szCs w:val="22"/>
        </w:rPr>
        <w:t>la Ley 1/1982 de Protección del Honor, la Intimidad y la Propia Imagen</w:t>
      </w:r>
      <w:r w:rsidR="00755A84" w:rsidRPr="001D5AA5">
        <w:rPr>
          <w:rFonts w:asciiTheme="minorHAnsi" w:hAnsiTheme="minorHAnsi" w:cstheme="minorHAnsi"/>
          <w:sz w:val="22"/>
          <w:szCs w:val="22"/>
        </w:rPr>
        <w:t xml:space="preserve"> y</w:t>
      </w:r>
      <w:r w:rsidRPr="001D5AA5">
        <w:rPr>
          <w:rFonts w:asciiTheme="minorHAnsi" w:hAnsiTheme="minorHAnsi" w:cstheme="minorHAnsi"/>
          <w:sz w:val="22"/>
          <w:szCs w:val="22"/>
        </w:rPr>
        <w:t xml:space="preserve"> la Ley 1/1996 de Protección del Menor</w:t>
      </w:r>
      <w:r w:rsidR="00755A84" w:rsidRPr="001D5AA5">
        <w:rPr>
          <w:rFonts w:asciiTheme="minorHAnsi" w:hAnsiTheme="minorHAnsi" w:cstheme="minorHAnsi"/>
          <w:sz w:val="22"/>
          <w:szCs w:val="22"/>
        </w:rPr>
        <w:t xml:space="preserve">, los mayores de 13 años y menores de </w:t>
      </w:r>
      <w:proofErr w:type="gramStart"/>
      <w:r w:rsidR="00755A84" w:rsidRPr="001D5AA5">
        <w:rPr>
          <w:rFonts w:asciiTheme="minorHAnsi" w:hAnsiTheme="minorHAnsi" w:cstheme="minorHAnsi"/>
          <w:sz w:val="22"/>
          <w:szCs w:val="22"/>
        </w:rPr>
        <w:t>edad,</w:t>
      </w:r>
      <w:proofErr w:type="gramEnd"/>
      <w:r w:rsidR="00755A84" w:rsidRPr="001D5AA5">
        <w:rPr>
          <w:rFonts w:asciiTheme="minorHAnsi" w:hAnsiTheme="minorHAnsi" w:cstheme="minorHAnsi"/>
          <w:sz w:val="22"/>
          <w:szCs w:val="22"/>
        </w:rPr>
        <w:t xml:space="preserve"> deben dar su consentimiento explícito en primer lugar</w:t>
      </w:r>
      <w:r w:rsidR="001D5AA5" w:rsidRPr="001D5AA5">
        <w:rPr>
          <w:rFonts w:asciiTheme="minorHAnsi" w:hAnsiTheme="minorHAnsi" w:cstheme="minorHAnsi"/>
          <w:sz w:val="22"/>
          <w:szCs w:val="22"/>
        </w:rPr>
        <w:t>:</w:t>
      </w:r>
    </w:p>
    <w:p w14:paraId="4B4A1C9E" w14:textId="77777777" w:rsidR="001D5AA5" w:rsidRPr="001D5AA5" w:rsidRDefault="001D5AA5" w:rsidP="001D5AA5">
      <w:pPr>
        <w:pStyle w:val="Default"/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5AA5">
        <w:rPr>
          <w:rFonts w:asciiTheme="minorHAnsi" w:hAnsiTheme="minorHAnsi" w:cstheme="minorHAnsi"/>
          <w:sz w:val="22"/>
          <w:szCs w:val="22"/>
        </w:rPr>
        <w:t>Firma de/la Socio/a (sólo de edad 14-18 años), fecha y lugar</w:t>
      </w:r>
    </w:p>
    <w:p w14:paraId="7FDDCFFB" w14:textId="7B80D51A" w:rsidR="001D5AA5" w:rsidRPr="001D5AA5" w:rsidRDefault="001D5AA5" w:rsidP="001D5AA5">
      <w:pPr>
        <w:pStyle w:val="Defaul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87C4FA4" w14:textId="15E51EE6" w:rsidR="001D5AA5" w:rsidRPr="001D5AA5" w:rsidRDefault="001D5AA5" w:rsidP="001D5AA5">
      <w:pPr>
        <w:pStyle w:val="Defaul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18567A0" w14:textId="5E248214" w:rsidR="001D5AA5" w:rsidRPr="001D5AA5" w:rsidRDefault="001D5AA5" w:rsidP="001D5AA5">
      <w:pPr>
        <w:jc w:val="right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>En Granada, a</w:t>
      </w:r>
      <w:sdt>
        <w:sdtPr>
          <w:rPr>
            <w:rFonts w:asciiTheme="minorHAnsi" w:hAnsiTheme="minorHAnsi" w:cstheme="minorHAnsi"/>
          </w:rPr>
          <w:id w:val="399174841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…………</w:t>
          </w:r>
        </w:sdtContent>
      </w:sdt>
      <w:r w:rsidRPr="001D5AA5">
        <w:rPr>
          <w:rFonts w:asciiTheme="minorHAnsi" w:hAnsiTheme="minorHAnsi" w:cstheme="minorHAnsi"/>
        </w:rPr>
        <w:t xml:space="preserve"> de</w:t>
      </w:r>
      <w:sdt>
        <w:sdtPr>
          <w:rPr>
            <w:rFonts w:asciiTheme="minorHAnsi" w:hAnsiTheme="minorHAnsi" w:cstheme="minorHAnsi"/>
          </w:rPr>
          <w:id w:val="-1482223587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………………………………</w:t>
          </w:r>
        </w:sdtContent>
      </w:sdt>
      <w:r w:rsidRPr="001D5AA5">
        <w:rPr>
          <w:rFonts w:asciiTheme="minorHAnsi" w:hAnsiTheme="minorHAnsi" w:cstheme="minorHAnsi"/>
        </w:rPr>
        <w:t>de 202</w:t>
      </w:r>
      <w:sdt>
        <w:sdtPr>
          <w:rPr>
            <w:rFonts w:asciiTheme="minorHAnsi" w:hAnsiTheme="minorHAnsi" w:cstheme="minorHAnsi"/>
          </w:rPr>
          <w:id w:val="1933399889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….</w:t>
          </w:r>
        </w:sdtContent>
      </w:sdt>
    </w:p>
    <w:p w14:paraId="2229F689" w14:textId="22EC7190" w:rsidR="0086304C" w:rsidRPr="001D5AA5" w:rsidRDefault="006C157D" w:rsidP="001D5AA5">
      <w:pPr>
        <w:jc w:val="both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  <w:b/>
          <w:bCs/>
        </w:rPr>
        <w:t>___________________________________________________________________________</w:t>
      </w:r>
      <w:r w:rsidR="001D5AA5">
        <w:rPr>
          <w:rFonts w:asciiTheme="minorHAnsi" w:hAnsiTheme="minorHAnsi" w:cstheme="minorHAnsi"/>
          <w:b/>
          <w:bCs/>
        </w:rPr>
        <w:t>__</w:t>
      </w:r>
    </w:p>
    <w:p w14:paraId="4FD1224F" w14:textId="28D86785" w:rsidR="00862D6B" w:rsidRPr="00862D6B" w:rsidRDefault="001B69D6" w:rsidP="00862D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s-ES"/>
        </w:rPr>
      </w:pPr>
      <w:sdt>
        <w:sdtPr>
          <w:rPr>
            <w:rFonts w:asciiTheme="minorHAnsi" w:hAnsiTheme="minorHAnsi" w:cstheme="minorHAnsi"/>
            <w:color w:val="000000"/>
            <w:lang w:eastAsia="es-ES"/>
          </w:rPr>
          <w:id w:val="-52449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lang w:eastAsia="es-ES"/>
            </w:rPr>
            <w:t>☐</w:t>
          </w:r>
        </w:sdtContent>
      </w:sdt>
      <w:r w:rsidR="00862D6B" w:rsidRPr="00862D6B">
        <w:rPr>
          <w:rFonts w:asciiTheme="minorHAnsi" w:hAnsiTheme="minorHAnsi" w:cstheme="minorHAnsi"/>
          <w:color w:val="000000"/>
          <w:lang w:eastAsia="es-ES"/>
        </w:rPr>
        <w:t>Soy socio y/o responsable legal de los socios aquí identificados de Grupo Scout Genil 492 y doy mi consentimiento a éste para el tratamiento de los datos personales aportados en el presente formulario para la gestión administrativa y para la organización e información sobre actividades desarrolladas dentro de los fines asociativos, bien independientemente o en colaboración con otros.</w:t>
      </w:r>
      <w:r w:rsidR="00862D6B">
        <w:rPr>
          <w:rFonts w:asciiTheme="minorHAnsi" w:hAnsiTheme="minorHAnsi" w:cstheme="minorHAnsi"/>
          <w:color w:val="000000"/>
          <w:lang w:eastAsia="es-ES"/>
        </w:rPr>
        <w:t xml:space="preserve"> Sin este consentimiento no podrá participar en la Asociación.</w:t>
      </w:r>
    </w:p>
    <w:p w14:paraId="5A68EEB0" w14:textId="63CD7528" w:rsidR="006C157D" w:rsidRDefault="006C157D" w:rsidP="001D5AA5">
      <w:pPr>
        <w:spacing w:after="0"/>
        <w:jc w:val="right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>Firma y DNI del padre/madre/tutor/tutora</w:t>
      </w:r>
      <w:r w:rsidR="001D5AA5">
        <w:rPr>
          <w:rFonts w:asciiTheme="minorHAnsi" w:hAnsiTheme="minorHAnsi" w:cstheme="minorHAnsi"/>
        </w:rPr>
        <w:t>, fecha y lugar</w:t>
      </w:r>
    </w:p>
    <w:p w14:paraId="5C14632F" w14:textId="31E18EC9" w:rsidR="001D5AA5" w:rsidRPr="001D5AA5" w:rsidRDefault="001D5AA5" w:rsidP="001D5AA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(Consiente expresamente a todo lo marcado)</w:t>
      </w:r>
    </w:p>
    <w:p w14:paraId="555484C9" w14:textId="77777777" w:rsidR="006C157D" w:rsidRPr="001D5AA5" w:rsidRDefault="006C157D" w:rsidP="001D5AA5">
      <w:pPr>
        <w:rPr>
          <w:rFonts w:asciiTheme="minorHAnsi" w:hAnsiTheme="minorHAnsi" w:cstheme="minorHAnsi"/>
        </w:rPr>
      </w:pPr>
    </w:p>
    <w:p w14:paraId="2676F8B3" w14:textId="77777777" w:rsidR="006C157D" w:rsidRPr="001D5AA5" w:rsidRDefault="006C157D" w:rsidP="001D5AA5">
      <w:pPr>
        <w:rPr>
          <w:rFonts w:asciiTheme="minorHAnsi" w:hAnsiTheme="minorHAnsi" w:cstheme="minorHAnsi"/>
        </w:rPr>
      </w:pPr>
    </w:p>
    <w:p w14:paraId="3D2FB129" w14:textId="44A1AF2A" w:rsidR="006C157D" w:rsidRPr="001D5AA5" w:rsidRDefault="006C157D" w:rsidP="001D5AA5">
      <w:pPr>
        <w:jc w:val="right"/>
        <w:rPr>
          <w:rFonts w:asciiTheme="minorHAnsi" w:hAnsiTheme="minorHAnsi" w:cstheme="minorHAnsi"/>
        </w:rPr>
      </w:pPr>
      <w:r w:rsidRPr="001D5AA5">
        <w:rPr>
          <w:rFonts w:asciiTheme="minorHAnsi" w:hAnsiTheme="minorHAnsi" w:cstheme="minorHAnsi"/>
        </w:rPr>
        <w:t>En Granada, a</w:t>
      </w:r>
      <w:sdt>
        <w:sdtPr>
          <w:rPr>
            <w:rFonts w:asciiTheme="minorHAnsi" w:hAnsiTheme="minorHAnsi" w:cstheme="minorHAnsi"/>
          </w:rPr>
          <w:id w:val="-1161777468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…………</w:t>
          </w:r>
        </w:sdtContent>
      </w:sdt>
      <w:r w:rsidRPr="001D5AA5">
        <w:rPr>
          <w:rFonts w:asciiTheme="minorHAnsi" w:hAnsiTheme="minorHAnsi" w:cstheme="minorHAnsi"/>
        </w:rPr>
        <w:t xml:space="preserve"> de</w:t>
      </w:r>
      <w:sdt>
        <w:sdtPr>
          <w:rPr>
            <w:rFonts w:asciiTheme="minorHAnsi" w:hAnsiTheme="minorHAnsi" w:cstheme="minorHAnsi"/>
          </w:rPr>
          <w:id w:val="-1323810688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………………………………</w:t>
          </w:r>
        </w:sdtContent>
      </w:sdt>
      <w:r w:rsidRPr="001D5AA5">
        <w:rPr>
          <w:rFonts w:asciiTheme="minorHAnsi" w:hAnsiTheme="minorHAnsi" w:cstheme="minorHAnsi"/>
        </w:rPr>
        <w:t>de 202</w:t>
      </w:r>
      <w:sdt>
        <w:sdtPr>
          <w:rPr>
            <w:rFonts w:asciiTheme="minorHAnsi" w:hAnsiTheme="minorHAnsi" w:cstheme="minorHAnsi"/>
          </w:rPr>
          <w:id w:val="328413360"/>
          <w:placeholder>
            <w:docPart w:val="DefaultPlaceholder_-1854013440"/>
          </w:placeholder>
        </w:sdtPr>
        <w:sdtContent>
          <w:r w:rsidRPr="001D5AA5">
            <w:rPr>
              <w:rFonts w:asciiTheme="minorHAnsi" w:hAnsiTheme="minorHAnsi" w:cstheme="minorHAnsi"/>
            </w:rPr>
            <w:t>…</w:t>
          </w:r>
        </w:sdtContent>
      </w:sdt>
      <w:r w:rsidRPr="001D5AA5">
        <w:rPr>
          <w:rFonts w:asciiTheme="minorHAnsi" w:hAnsiTheme="minorHAnsi" w:cstheme="minorHAnsi"/>
        </w:rPr>
        <w:t>.</w:t>
      </w:r>
    </w:p>
    <w:p w14:paraId="747D9BC3" w14:textId="35B66A18" w:rsidR="006C157D" w:rsidRPr="009922E4" w:rsidRDefault="006C157D" w:rsidP="001D5AA5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22E4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</w:t>
      </w:r>
      <w:r w:rsidR="009922E4">
        <w:rPr>
          <w:rFonts w:asciiTheme="minorHAnsi" w:hAnsiTheme="minorHAnsi" w:cstheme="minorHAnsi"/>
          <w:b/>
          <w:bCs/>
          <w:sz w:val="18"/>
          <w:szCs w:val="18"/>
        </w:rPr>
        <w:t>__________________</w:t>
      </w:r>
    </w:p>
    <w:p w14:paraId="6023D251" w14:textId="77777777" w:rsidR="001B69D6" w:rsidRDefault="001B69D6" w:rsidP="001D5AA5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4801E96C" w14:textId="77777777" w:rsidR="001B69D6" w:rsidRDefault="001B69D6" w:rsidP="001D5AA5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1CD8D71" w14:textId="59485C18" w:rsidR="006C157D" w:rsidRPr="009922E4" w:rsidRDefault="006C157D" w:rsidP="001D5AA5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9922E4">
        <w:rPr>
          <w:rFonts w:asciiTheme="minorHAnsi" w:hAnsiTheme="minorHAnsi" w:cstheme="minorHAnsi"/>
          <w:sz w:val="18"/>
          <w:szCs w:val="18"/>
          <w:u w:val="single"/>
        </w:rPr>
        <w:t>INFORMACIÓN REFERENTE A LA PROTECCIÓN DE DATOS:</w:t>
      </w:r>
    </w:p>
    <w:p w14:paraId="242E2FC8" w14:textId="14BB52E6" w:rsidR="00B167A8" w:rsidRPr="001F5994" w:rsidRDefault="001D5AA5" w:rsidP="009922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r w:rsidRPr="009922E4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El Grupo Scout Genil-492, en cumplimiento del Reglamento de la UE 2016/679 de 27/04/2016 (RGPD) y demás normativa vigente en materia de Protección de Datos de Carácter Personal, informa que es la responsable del tratamiento y destinataria de los datos junto con ASDE. Se pueden ejercitar los derechos de acceso, rectificación, limitación, portabilidad y oposición previstos en el RGPD, dirigiéndose por escrito, acompañando copia del DNI a la </w:t>
      </w:r>
      <w:r w:rsidRPr="009922E4">
        <w:rPr>
          <w:rFonts w:asciiTheme="minorHAnsi" w:hAnsiTheme="minorHAnsi" w:cstheme="minorHAnsi"/>
          <w:color w:val="000000"/>
          <w:sz w:val="18"/>
          <w:szCs w:val="18"/>
          <w:lang w:eastAsia="es-ES"/>
        </w:rPr>
        <w:lastRenderedPageBreak/>
        <w:t xml:space="preserve">Asociación, C/Laguna de la Caldera 2 bajo, 18008-GRANADA, o al correo </w:t>
      </w:r>
      <w:r w:rsidR="000B139C">
        <w:rPr>
          <w:rFonts w:asciiTheme="minorHAnsi" w:hAnsiTheme="minorHAnsi" w:cstheme="minorHAnsi"/>
          <w:sz w:val="18"/>
          <w:szCs w:val="18"/>
        </w:rPr>
        <w:t>genil492@gmail.com</w:t>
      </w:r>
      <w:r w:rsidRPr="000B139C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.</w:t>
      </w:r>
      <w:r w:rsidRPr="009922E4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La Asociación Grupo Scout Genil-492, tiene la obligación de secreto de los datos y el deber de guardarlos, y adoptará las medidas necesarias para evitar su alteración, pérdida, tratamiento o acceso no autorizado, comprometiéndose a no facilitar o ceder dicha información a terceros. Su consentimiento para ello podrá ser revocado en cualquier momento.</w:t>
      </w:r>
    </w:p>
    <w:sectPr w:rsidR="00B167A8" w:rsidRPr="001F5994" w:rsidSect="00047501">
      <w:headerReference w:type="default" r:id="rId10"/>
      <w:footerReference w:type="default" r:id="rId11"/>
      <w:pgSz w:w="11906" w:h="16838"/>
      <w:pgMar w:top="1417" w:right="1701" w:bottom="851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0553" w14:textId="77777777" w:rsidR="006F4462" w:rsidRDefault="006F4462" w:rsidP="00DE4FD0">
      <w:pPr>
        <w:spacing w:after="0" w:line="240" w:lineRule="auto"/>
      </w:pPr>
      <w:r>
        <w:separator/>
      </w:r>
    </w:p>
  </w:endnote>
  <w:endnote w:type="continuationSeparator" w:id="0">
    <w:p w14:paraId="36B753F2" w14:textId="77777777" w:rsidR="006F4462" w:rsidRDefault="006F4462" w:rsidP="00D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70E" w14:textId="5D58C4EA" w:rsidR="009C1C61" w:rsidRPr="00A654D3" w:rsidRDefault="009C1C61" w:rsidP="00A654D3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4777" w14:textId="77777777" w:rsidR="006F4462" w:rsidRDefault="006F4462" w:rsidP="00DE4FD0">
      <w:pPr>
        <w:spacing w:after="0" w:line="240" w:lineRule="auto"/>
      </w:pPr>
      <w:r>
        <w:separator/>
      </w:r>
    </w:p>
  </w:footnote>
  <w:footnote w:type="continuationSeparator" w:id="0">
    <w:p w14:paraId="4A3498F1" w14:textId="77777777" w:rsidR="006F4462" w:rsidRDefault="006F4462" w:rsidP="00DE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E51" w14:textId="77777777" w:rsidR="00C541F4" w:rsidRPr="00687C67" w:rsidRDefault="00C541F4">
    <w:pPr>
      <w:pStyle w:val="Encabezado"/>
      <w:rPr>
        <w:rFonts w:ascii="Cambria" w:eastAsia="Times New Roman" w:hAnsi="Cambria"/>
      </w:rPr>
    </w:pPr>
  </w:p>
  <w:p w14:paraId="2A845661" w14:textId="77777777" w:rsidR="009C1C61" w:rsidRDefault="0007474D" w:rsidP="00DE4FD0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82CF7" wp14:editId="4EF1CB1C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0" t="0" r="28575" b="2413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5881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09C0AC" w14:textId="77777777" w:rsidR="00F5315D" w:rsidRPr="00687C67" w:rsidRDefault="00B22D5C" w:rsidP="00B22D5C">
                          <w:pPr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Gru</w:t>
                          </w:r>
                          <w:r w:rsidR="00F5315D"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 xml:space="preserve">po Scout </w:t>
                          </w: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82CF7" id="5 Rectángulo" o:spid="_x0000_s1026" style="position:absolute;margin-left:-76.05pt;margin-top:107.95pt;width:53.25pt;height:4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" fillcolor="window" strokecolor="window" strokeweight="2pt">
              <v:path arrowok="t"/>
              <v:textbox style="layout-flow:vertical;mso-layout-flow-alt:bottom-to-top">
                <w:txbxContent>
                  <w:p w14:paraId="2D09C0AC" w14:textId="77777777" w:rsidR="00F5315D" w:rsidRPr="00687C67" w:rsidRDefault="00B22D5C" w:rsidP="00B22D5C">
                    <w:pPr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Gru</w:t>
                    </w:r>
                    <w:r w:rsidR="00F5315D"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 xml:space="preserve">po Scout </w:t>
                    </w: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562DC"/>
    <w:multiLevelType w:val="hybridMultilevel"/>
    <w:tmpl w:val="CE10FACC"/>
    <w:lvl w:ilvl="0" w:tplc="A0602DC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1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KbXqDaOrMVCH7NwLlKf5N3Gqx377EFx63lRjlvNImD6Fw+mZ1h9vYkljHAeeIjcUSut9N8YG6FQ0RDMYrSrkw==" w:salt="8gr9V47I0Lx6vkLwWvsK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4D"/>
    <w:rsid w:val="00047501"/>
    <w:rsid w:val="0006013B"/>
    <w:rsid w:val="0007474D"/>
    <w:rsid w:val="000B139C"/>
    <w:rsid w:val="000D1C95"/>
    <w:rsid w:val="000F4EA9"/>
    <w:rsid w:val="001363A0"/>
    <w:rsid w:val="001502BF"/>
    <w:rsid w:val="001B69D6"/>
    <w:rsid w:val="001D33ED"/>
    <w:rsid w:val="001D5AA5"/>
    <w:rsid w:val="001F5994"/>
    <w:rsid w:val="00211565"/>
    <w:rsid w:val="00236ACA"/>
    <w:rsid w:val="0024592D"/>
    <w:rsid w:val="002719AA"/>
    <w:rsid w:val="00335CD0"/>
    <w:rsid w:val="00495EBC"/>
    <w:rsid w:val="004A2835"/>
    <w:rsid w:val="00535627"/>
    <w:rsid w:val="00537A15"/>
    <w:rsid w:val="00544D57"/>
    <w:rsid w:val="0060491F"/>
    <w:rsid w:val="00606871"/>
    <w:rsid w:val="00644F46"/>
    <w:rsid w:val="00687C67"/>
    <w:rsid w:val="006C157D"/>
    <w:rsid w:val="006D4B93"/>
    <w:rsid w:val="006E702A"/>
    <w:rsid w:val="006F4462"/>
    <w:rsid w:val="00755A84"/>
    <w:rsid w:val="00770BB0"/>
    <w:rsid w:val="00862D6B"/>
    <w:rsid w:val="0086304C"/>
    <w:rsid w:val="008F5859"/>
    <w:rsid w:val="00954BAA"/>
    <w:rsid w:val="00977441"/>
    <w:rsid w:val="009922E4"/>
    <w:rsid w:val="009C1C61"/>
    <w:rsid w:val="00A03442"/>
    <w:rsid w:val="00A1734A"/>
    <w:rsid w:val="00A255EC"/>
    <w:rsid w:val="00A654D3"/>
    <w:rsid w:val="00A91F00"/>
    <w:rsid w:val="00AD1245"/>
    <w:rsid w:val="00B167A8"/>
    <w:rsid w:val="00B22D5C"/>
    <w:rsid w:val="00B70B81"/>
    <w:rsid w:val="00B921DD"/>
    <w:rsid w:val="00BB44A4"/>
    <w:rsid w:val="00BC0B33"/>
    <w:rsid w:val="00BF1860"/>
    <w:rsid w:val="00C1260A"/>
    <w:rsid w:val="00C541F4"/>
    <w:rsid w:val="00D55E5E"/>
    <w:rsid w:val="00DB0F5F"/>
    <w:rsid w:val="00DE4FD0"/>
    <w:rsid w:val="00DF7606"/>
    <w:rsid w:val="00E52164"/>
    <w:rsid w:val="00EA0963"/>
    <w:rsid w:val="00F43272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283A"/>
  <w15:docId w15:val="{31F5E82E-BA98-4930-BBF0-7467D44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7A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FD0"/>
  </w:style>
  <w:style w:type="paragraph" w:styleId="Piedepgina">
    <w:name w:val="footer"/>
    <w:basedOn w:val="Normal"/>
    <w:link w:val="Piedepgina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FD0"/>
  </w:style>
  <w:style w:type="character" w:styleId="Hipervnculo">
    <w:name w:val="Hyperlink"/>
    <w:uiPriority w:val="99"/>
    <w:unhideWhenUsed/>
    <w:rsid w:val="00537A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A1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537A1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4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AD124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1B6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co\Desktop\Plantillanue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85EA-050E-4B47-BA24-8260EB956C46}"/>
      </w:docPartPr>
      <w:docPartBody>
        <w:p w:rsidR="00000000" w:rsidRDefault="006314F6"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9A48AD0BFE4430B313C2463DF4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E8CE-FC0E-4F01-82C2-A9A9A80C0E94}"/>
      </w:docPartPr>
      <w:docPartBody>
        <w:p w:rsidR="00000000" w:rsidRDefault="006314F6" w:rsidP="006314F6">
          <w:pPr>
            <w:pStyle w:val="B99A48AD0BFE4430B313C2463DF4500C1"/>
          </w:pPr>
          <w:r>
            <w:rPr>
              <w:rFonts w:asciiTheme="minorHAnsi" w:hAnsiTheme="minorHAnsi" w:cstheme="minorHAnsi"/>
            </w:rPr>
            <w:t>DNI</w:t>
          </w:r>
        </w:p>
      </w:docPartBody>
    </w:docPart>
    <w:docPart>
      <w:docPartPr>
        <w:name w:val="21C6369337554F57A47355762FA5B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E6DD-0CBF-44A4-9CA1-1E631AAF14FE}"/>
      </w:docPartPr>
      <w:docPartBody>
        <w:p w:rsidR="00000000" w:rsidRDefault="006314F6" w:rsidP="006314F6">
          <w:pPr>
            <w:pStyle w:val="21C6369337554F57A47355762FA5BCC91"/>
          </w:pPr>
          <w:r>
            <w:rPr>
              <w:rFonts w:asciiTheme="minorHAnsi" w:hAnsiTheme="minorHAnsi" w:cstheme="minorHAnsi"/>
            </w:rPr>
            <w:t>DNI</w:t>
          </w:r>
        </w:p>
      </w:docPartBody>
    </w:docPart>
    <w:docPart>
      <w:docPartPr>
        <w:name w:val="2CD39ABFFCF8431491389073C08C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3414-33BA-4EC4-A3CF-288C87FD79C4}"/>
      </w:docPartPr>
      <w:docPartBody>
        <w:p w:rsidR="00000000" w:rsidRDefault="006314F6" w:rsidP="006314F6">
          <w:pPr>
            <w:pStyle w:val="2CD39ABFFCF8431491389073C08C1BBE1"/>
          </w:pPr>
          <w:r>
            <w:rPr>
              <w:rFonts w:asciiTheme="minorHAnsi" w:hAnsiTheme="minorHAnsi" w:cstheme="minorHAnsi"/>
            </w:rPr>
            <w:t>DNI</w:t>
          </w:r>
        </w:p>
      </w:docPartBody>
    </w:docPart>
    <w:docPart>
      <w:docPartPr>
        <w:name w:val="221F1B7AF5F34788BDBC9F8CB017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6367-8144-4EF0-9585-B177E165112D}"/>
      </w:docPartPr>
      <w:docPartBody>
        <w:p w:rsidR="00000000" w:rsidRDefault="006314F6" w:rsidP="006314F6">
          <w:pPr>
            <w:pStyle w:val="221F1B7AF5F34788BDBC9F8CB01747091"/>
          </w:pPr>
          <w:r>
            <w:rPr>
              <w:rFonts w:asciiTheme="minorHAnsi" w:hAnsiTheme="minorHAnsi" w:cstheme="minorHAnsi"/>
            </w:rPr>
            <w:t>DNI</w:t>
          </w:r>
        </w:p>
      </w:docPartBody>
    </w:docPart>
    <w:docPart>
      <w:docPartPr>
        <w:name w:val="29075184BC9849E582FE937B762A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B3C5-593A-4F75-9B79-357AD9360048}"/>
      </w:docPartPr>
      <w:docPartBody>
        <w:p w:rsidR="00000000" w:rsidRDefault="006314F6" w:rsidP="006314F6">
          <w:pPr>
            <w:pStyle w:val="29075184BC9849E582FE937B762A9DD11"/>
          </w:pPr>
          <w:r>
            <w:rPr>
              <w:rFonts w:asciiTheme="minorHAnsi" w:hAnsiTheme="minorHAnsi" w:cstheme="minorHAnsi"/>
            </w:rPr>
            <w:t>-</w:t>
          </w:r>
        </w:p>
      </w:docPartBody>
    </w:docPart>
    <w:docPart>
      <w:docPartPr>
        <w:name w:val="10617A6FF0044981BFB0DDBB31AE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80CC-7F03-4D2B-8F0A-74208559D0A7}"/>
      </w:docPartPr>
      <w:docPartBody>
        <w:p w:rsidR="00000000" w:rsidRDefault="006314F6" w:rsidP="006314F6">
          <w:pPr>
            <w:pStyle w:val="10617A6FF0044981BFB0DDBB31AEF13E1"/>
          </w:pPr>
          <w:r>
            <w:rPr>
              <w:rFonts w:asciiTheme="minorHAnsi" w:hAnsiTheme="minorHAnsi" w:cstheme="minorHAnsi"/>
            </w:rPr>
            <w:t>-</w:t>
          </w:r>
        </w:p>
      </w:docPartBody>
    </w:docPart>
    <w:docPart>
      <w:docPartPr>
        <w:name w:val="22A82C72AC6D4F09A3457FA724CF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628-A877-4A8A-97B5-0BF61280E4FF}"/>
      </w:docPartPr>
      <w:docPartBody>
        <w:p w:rsidR="00000000" w:rsidRDefault="006314F6" w:rsidP="006314F6">
          <w:pPr>
            <w:pStyle w:val="22A82C72AC6D4F09A3457FA724CF487A1"/>
          </w:pPr>
          <w:r>
            <w:rPr>
              <w:rFonts w:asciiTheme="minorHAnsi" w:hAnsiTheme="minorHAnsi" w:cstheme="minorHAnsi"/>
            </w:rPr>
            <w:t>-</w:t>
          </w:r>
        </w:p>
      </w:docPartBody>
    </w:docPart>
    <w:docPart>
      <w:docPartPr>
        <w:name w:val="FFAB1A73F34048A39E12CF4CEF3E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52D7-0B84-4CAB-A1DE-3D5D29588F17}"/>
      </w:docPartPr>
      <w:docPartBody>
        <w:p w:rsidR="00000000" w:rsidRDefault="006314F6" w:rsidP="006314F6">
          <w:pPr>
            <w:pStyle w:val="FFAB1A73F34048A39E12CF4CEF3E0D771"/>
          </w:pPr>
          <w:r>
            <w:rPr>
              <w:rFonts w:asciiTheme="minorHAnsi" w:hAnsiTheme="minorHAnsi" w:cstheme="minorHAnsi"/>
            </w:rPr>
            <w:t>-</w:t>
          </w:r>
        </w:p>
      </w:docPartBody>
    </w:docPart>
    <w:docPart>
      <w:docPartPr>
        <w:name w:val="40F95B643E904B8B955A80C29F2E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9FA8-8607-45B5-B83B-66244538DF38}"/>
      </w:docPartPr>
      <w:docPartBody>
        <w:p w:rsidR="00000000" w:rsidRDefault="006314F6" w:rsidP="006314F6">
          <w:pPr>
            <w:pStyle w:val="40F95B643E904B8B955A80C29F2E84562"/>
          </w:pPr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EA28703D544C8BA6DF9194AB2C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7AC0-2E47-4AD3-BDE0-39966ECF4CE8}"/>
      </w:docPartPr>
      <w:docPartBody>
        <w:p w:rsidR="00000000" w:rsidRDefault="006314F6" w:rsidP="006314F6">
          <w:pPr>
            <w:pStyle w:val="2EEA28703D544C8BA6DF9194AB2CEEB92"/>
          </w:pPr>
          <w:r>
            <w:rPr>
              <w:rFonts w:asciiTheme="minorHAnsi" w:hAnsiTheme="minorHAnsi" w:cstheme="minorHAnsi"/>
            </w:rPr>
            <w:t>DNI</w:t>
          </w:r>
        </w:p>
      </w:docPartBody>
    </w:docPart>
    <w:docPart>
      <w:docPartPr>
        <w:name w:val="4A531A7B977A4A858F1A3F8316DA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DE7-33A2-418D-8F5B-0E3955616C54}"/>
      </w:docPartPr>
      <w:docPartBody>
        <w:p w:rsidR="00000000" w:rsidRDefault="006314F6" w:rsidP="006314F6">
          <w:pPr>
            <w:pStyle w:val="4A531A7B977A4A858F1A3F8316DA6385"/>
          </w:pPr>
          <w:r>
            <w:rPr>
              <w:rFonts w:asciiTheme="minorHAnsi" w:hAnsiTheme="minorHAnsi" w:cstheme="minorHAnsi"/>
            </w:rPr>
            <w:t>-</w:t>
          </w:r>
        </w:p>
      </w:docPartBody>
    </w:docPart>
    <w:docPart>
      <w:docPartPr>
        <w:name w:val="A1C2C3B176F046859A953866D2BB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DA90-F6B4-4507-834A-EBE0E3E383AB}"/>
      </w:docPartPr>
      <w:docPartBody>
        <w:p w:rsidR="00000000" w:rsidRDefault="006314F6" w:rsidP="006314F6">
          <w:pPr>
            <w:pStyle w:val="A1C2C3B176F046859A953866D2BB4A3D"/>
          </w:pPr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164AA8FA5D476DBF3193CC564B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316E-EB0B-4F88-AFC3-9CEC03E8341B}"/>
      </w:docPartPr>
      <w:docPartBody>
        <w:p w:rsidR="00000000" w:rsidRDefault="006314F6" w:rsidP="006314F6">
          <w:pPr>
            <w:pStyle w:val="A9164AA8FA5D476DBF3193CC564B8ABC"/>
          </w:pPr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11968B7D6047D3A49782DA0747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F964-1E83-4D07-B25B-2EA5FBEBFA07}"/>
      </w:docPartPr>
      <w:docPartBody>
        <w:p w:rsidR="00000000" w:rsidRDefault="006314F6" w:rsidP="006314F6">
          <w:pPr>
            <w:pStyle w:val="7811968B7D6047D3A49782DA07476D91"/>
          </w:pPr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7BF49505F449F39D90E3A146C8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9E56-4BEA-4C53-855B-902066C9859F}"/>
      </w:docPartPr>
      <w:docPartBody>
        <w:p w:rsidR="00000000" w:rsidRDefault="006314F6" w:rsidP="006314F6">
          <w:pPr>
            <w:pStyle w:val="627BF49505F449F39D90E3A146C8C6A0"/>
          </w:pPr>
          <w:r w:rsidRPr="003707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F6"/>
    <w:rsid w:val="006314F6"/>
    <w:rsid w:val="007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14F6"/>
    <w:rPr>
      <w:color w:val="808080"/>
    </w:rPr>
  </w:style>
  <w:style w:type="paragraph" w:customStyle="1" w:styleId="B99A48AD0BFE4430B313C2463DF4500C">
    <w:name w:val="B99A48AD0BFE4430B313C2463DF4500C"/>
    <w:rsid w:val="006314F6"/>
  </w:style>
  <w:style w:type="paragraph" w:customStyle="1" w:styleId="21C6369337554F57A47355762FA5BCC9">
    <w:name w:val="21C6369337554F57A47355762FA5BCC9"/>
    <w:rsid w:val="006314F6"/>
  </w:style>
  <w:style w:type="paragraph" w:customStyle="1" w:styleId="2CD39ABFFCF8431491389073C08C1BBE">
    <w:name w:val="2CD39ABFFCF8431491389073C08C1BBE"/>
    <w:rsid w:val="006314F6"/>
  </w:style>
  <w:style w:type="paragraph" w:customStyle="1" w:styleId="221F1B7AF5F34788BDBC9F8CB0174709">
    <w:name w:val="221F1B7AF5F34788BDBC9F8CB0174709"/>
    <w:rsid w:val="006314F6"/>
  </w:style>
  <w:style w:type="paragraph" w:customStyle="1" w:styleId="29075184BC9849E582FE937B762A9DD1">
    <w:name w:val="29075184BC9849E582FE937B762A9DD1"/>
    <w:rsid w:val="006314F6"/>
  </w:style>
  <w:style w:type="paragraph" w:customStyle="1" w:styleId="10617A6FF0044981BFB0DDBB31AEF13E">
    <w:name w:val="10617A6FF0044981BFB0DDBB31AEF13E"/>
    <w:rsid w:val="006314F6"/>
  </w:style>
  <w:style w:type="paragraph" w:customStyle="1" w:styleId="22A82C72AC6D4F09A3457FA724CF487A">
    <w:name w:val="22A82C72AC6D4F09A3457FA724CF487A"/>
    <w:rsid w:val="006314F6"/>
  </w:style>
  <w:style w:type="paragraph" w:customStyle="1" w:styleId="FFAB1A73F34048A39E12CF4CEF3E0D77">
    <w:name w:val="FFAB1A73F34048A39E12CF4CEF3E0D77"/>
    <w:rsid w:val="006314F6"/>
  </w:style>
  <w:style w:type="paragraph" w:customStyle="1" w:styleId="40F95B643E904B8B955A80C29F2E8456">
    <w:name w:val="40F95B643E904B8B955A80C29F2E8456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EEA28703D544C8BA6DF9194AB2CEEB9">
    <w:name w:val="2EEA28703D544C8BA6DF9194AB2CEEB9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0F95B643E904B8B955A80C29F2E84561">
    <w:name w:val="40F95B643E904B8B955A80C29F2E8456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EEA28703D544C8BA6DF9194AB2CEEB91">
    <w:name w:val="2EEA28703D544C8BA6DF9194AB2CEEB9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0F95B643E904B8B955A80C29F2E84562">
    <w:name w:val="40F95B643E904B8B955A80C29F2E84562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EEA28703D544C8BA6DF9194AB2CEEB92">
    <w:name w:val="2EEA28703D544C8BA6DF9194AB2CEEB92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531A7B977A4A858F1A3F8316DA6385">
    <w:name w:val="4A531A7B977A4A858F1A3F8316DA6385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1C2C3B176F046859A953866D2BB4A3D">
    <w:name w:val="A1C2C3B176F046859A953866D2BB4A3D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99A48AD0BFE4430B313C2463DF4500C1">
    <w:name w:val="B99A48AD0BFE4430B313C2463DF4500C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075184BC9849E582FE937B762A9DD11">
    <w:name w:val="29075184BC9849E582FE937B762A9DD1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164AA8FA5D476DBF3193CC564B8ABC">
    <w:name w:val="A9164AA8FA5D476DBF3193CC564B8ABC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1C6369337554F57A47355762FA5BCC91">
    <w:name w:val="21C6369337554F57A47355762FA5BCC9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0617A6FF0044981BFB0DDBB31AEF13E1">
    <w:name w:val="10617A6FF0044981BFB0DDBB31AEF13E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811968B7D6047D3A49782DA07476D91">
    <w:name w:val="7811968B7D6047D3A49782DA07476D9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D39ABFFCF8431491389073C08C1BBE1">
    <w:name w:val="2CD39ABFFCF8431491389073C08C1BBE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2A82C72AC6D4F09A3457FA724CF487A1">
    <w:name w:val="22A82C72AC6D4F09A3457FA724CF487A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27BF49505F449F39D90E3A146C8C6A0">
    <w:name w:val="627BF49505F449F39D90E3A146C8C6A0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21F1B7AF5F34788BDBC9F8CB01747091">
    <w:name w:val="221F1B7AF5F34788BDBC9F8CB0174709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FAB1A73F34048A39E12CF4CEF3E0D771">
    <w:name w:val="FFAB1A73F34048A39E12CF4CEF3E0D771"/>
    <w:rsid w:val="006314F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0a5b3a-0832-472f-9a35-c2c29c5d4980}" enabled="1" method="Standard" siteId="{533dcf44-f4a4-4fff-ab6a-5f46634614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18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</dc:creator>
  <cp:lastModifiedBy>María Elena Noguera Vilches</cp:lastModifiedBy>
  <cp:revision>7</cp:revision>
  <dcterms:created xsi:type="dcterms:W3CDTF">2023-01-22T11:48:00Z</dcterms:created>
  <dcterms:modified xsi:type="dcterms:W3CDTF">2023-10-09T17:36:00Z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2023-10-09T17:28:26Z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1ebda9ff-2030-4e6b-8d11-10a67e62d2db</vt:lpwstr>
  </property>
  <property fmtid="{D5CDD505-2E9C-101B-9397-08002B2CF9AE}" pid="8" name="MSIP_Label_af0a5b3a-0832-472f-9a35-c2c29c5d4980_ContentBits">
    <vt:lpwstr>0</vt:lpwstr>
  </property>
</Properties>
</file>