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2F9" w14:textId="77777777" w:rsidR="00544D57" w:rsidRDefault="00A654D3">
      <w:r>
        <w:rPr>
          <w:noProof/>
          <w:color w:val="4F81BD"/>
          <w:lang w:eastAsia="es-ES"/>
        </w:rPr>
        <w:drawing>
          <wp:anchor distT="0" distB="0" distL="114300" distR="114300" simplePos="0" relativeHeight="251660288" behindDoc="0" locked="0" layoutInCell="1" allowOverlap="1" wp14:anchorId="7D43550A" wp14:editId="35F1ED1C">
            <wp:simplePos x="0" y="0"/>
            <wp:positionH relativeFrom="column">
              <wp:posOffset>5177790</wp:posOffset>
            </wp:positionH>
            <wp:positionV relativeFrom="paragraph">
              <wp:posOffset>-775970</wp:posOffset>
            </wp:positionV>
            <wp:extent cx="984855" cy="1000125"/>
            <wp:effectExtent l="0" t="0" r="6350" b="0"/>
            <wp:wrapNone/>
            <wp:docPr id="7" name="Imagen 7" descr="C:\Users\Usuario\Documents\SCOUT\Logo gru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SCOUT\Logo grup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57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F461660" wp14:editId="0ED50EBC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2317750" cy="695325"/>
            <wp:effectExtent l="0" t="0" r="635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en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D9E9" w14:textId="12C34A98" w:rsidR="00544D57" w:rsidRPr="00047501" w:rsidRDefault="00047501" w:rsidP="00047501">
      <w:pPr>
        <w:jc w:val="center"/>
        <w:rPr>
          <w:u w:val="single"/>
        </w:rPr>
      </w:pPr>
      <w:r w:rsidRPr="00047501">
        <w:rPr>
          <w:u w:val="single"/>
        </w:rPr>
        <w:t xml:space="preserve">AUTORIZACIÓN </w:t>
      </w:r>
      <w:r w:rsidR="00AE11E5">
        <w:rPr>
          <w:u w:val="single"/>
        </w:rPr>
        <w:t>ESPECÍFICA</w:t>
      </w:r>
      <w:r w:rsidRPr="00047501">
        <w:rPr>
          <w:u w:val="single"/>
        </w:rPr>
        <w:t xml:space="preserve"> DE ACTIVIDADES</w:t>
      </w:r>
    </w:p>
    <w:p w14:paraId="1B17985D" w14:textId="77777777" w:rsidR="00B921DD" w:rsidRDefault="00B921DD" w:rsidP="00544D57">
      <w:pPr>
        <w:jc w:val="both"/>
      </w:pPr>
    </w:p>
    <w:p w14:paraId="684E900B" w14:textId="690C64F9" w:rsidR="00047501" w:rsidRDefault="00047501" w:rsidP="00047501">
      <w:r>
        <w:t xml:space="preserve">D/Dña. </w:t>
      </w:r>
      <w:sdt>
        <w:sdtPr>
          <w:id w:val="-1830362697"/>
          <w:placeholder>
            <w:docPart w:val="DefaultPlaceholder_-1854013440"/>
          </w:placeholder>
        </w:sdtPr>
        <w:sdtContent>
          <w:r>
            <w:t>______________________________________________</w:t>
          </w:r>
        </w:sdtContent>
      </w:sdt>
      <w:r>
        <w:t xml:space="preserve">(Nombre del padre/madre o tutor/a legal) Con DNI </w:t>
      </w:r>
      <w:sdt>
        <w:sdtPr>
          <w:id w:val="924079924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</w:p>
    <w:p w14:paraId="4617352A" w14:textId="42B92142" w:rsidR="00AE11E5" w:rsidRDefault="00047501" w:rsidP="00AE11E5">
      <w:r>
        <w:t>AUTORIZO A:_</w:t>
      </w:r>
      <w:sdt>
        <w:sdtPr>
          <w:id w:val="280317212"/>
          <w:placeholder>
            <w:docPart w:val="DefaultPlaceholder_-1854013440"/>
          </w:placeholder>
        </w:sdtPr>
        <w:sdtContent>
          <w:r>
            <w:t>________________________________________________________________</w:t>
          </w:r>
        </w:sdtContent>
      </w:sdt>
      <w:r>
        <w:t xml:space="preserve"> </w:t>
      </w:r>
      <w:r w:rsidR="00AE11E5">
        <w:t>pueda asistir a la actividad</w:t>
      </w:r>
      <w:r w:rsidR="00AE11E5">
        <w:t xml:space="preserve"> </w:t>
      </w:r>
      <w:sdt>
        <w:sdtPr>
          <w:id w:val="-624610790"/>
          <w:placeholder>
            <w:docPart w:val="DefaultPlaceholder_-1854013440"/>
          </w:placeholder>
        </w:sdtPr>
        <w:sdtContent>
          <w:r w:rsidR="00AE11E5">
            <w:t>________________________________________</w:t>
          </w:r>
        </w:sdtContent>
      </w:sdt>
      <w:r w:rsidR="00AE11E5">
        <w:t xml:space="preserve"> </w:t>
      </w:r>
      <w:r w:rsidR="00AE11E5">
        <w:t xml:space="preserve"> </w:t>
      </w:r>
      <w:r w:rsidR="00AE11E5">
        <w:t>que se celebrará en el/los día/s</w:t>
      </w:r>
      <w:sdt>
        <w:sdtPr>
          <w:id w:val="834963650"/>
          <w:placeholder>
            <w:docPart w:val="DefaultPlaceholder_-1854013440"/>
          </w:placeholder>
        </w:sdtPr>
        <w:sdtContent>
          <w:r w:rsidR="00AE11E5">
            <w:t xml:space="preserve"> _______________________</w:t>
          </w:r>
        </w:sdtContent>
      </w:sdt>
      <w:r w:rsidR="00AE11E5">
        <w:t xml:space="preserve"> del mes </w:t>
      </w:r>
      <w:sdt>
        <w:sdtPr>
          <w:id w:val="57987236"/>
          <w:placeholder>
            <w:docPart w:val="DefaultPlaceholder_-1854013440"/>
          </w:placeholder>
        </w:sdtPr>
        <w:sdtContent>
          <w:r w:rsidR="00AE11E5">
            <w:t>__________________</w:t>
          </w:r>
        </w:sdtContent>
      </w:sdt>
      <w:r w:rsidR="00AE11E5">
        <w:t xml:space="preserve"> de 20</w:t>
      </w:r>
      <w:sdt>
        <w:sdtPr>
          <w:id w:val="-1501952327"/>
          <w:placeholder>
            <w:docPart w:val="DefaultPlaceholder_-1854013440"/>
          </w:placeholder>
        </w:sdtPr>
        <w:sdtContent>
          <w:r w:rsidR="00AE11E5">
            <w:t>____</w:t>
          </w:r>
        </w:sdtContent>
      </w:sdt>
      <w:r w:rsidR="00AE11E5">
        <w:t xml:space="preserve"> en </w:t>
      </w:r>
      <w:sdt>
        <w:sdtPr>
          <w:id w:val="-1167783366"/>
          <w:placeholder>
            <w:docPart w:val="DefaultPlaceholder_-1854013440"/>
          </w:placeholder>
        </w:sdtPr>
        <w:sdtContent>
          <w:r w:rsidR="00AE11E5">
            <w:t>____________________________________________________________________________</w:t>
          </w:r>
        </w:sdtContent>
      </w:sdt>
      <w:r w:rsidR="00AE11E5">
        <w:t>.</w:t>
      </w:r>
    </w:p>
    <w:p w14:paraId="62BA63AA" w14:textId="0901173B" w:rsidR="00047501" w:rsidRDefault="00047501" w:rsidP="00047501">
      <w:pPr>
        <w:jc w:val="both"/>
      </w:pPr>
      <w:r>
        <w:t xml:space="preserve">Asimismo, declaro que mi hijo no padece enfermedad </w:t>
      </w:r>
      <w:r w:rsidR="00032BE7">
        <w:t>infectocontagiosa</w:t>
      </w:r>
      <w:r>
        <w:t xml:space="preserve"> o problema físico que impida su participación en las actividades educativas que se desarrollarán a lo largo de la actividad antes mencionada, y que ha sido vacunado según las indicaciones de la organización.</w:t>
      </w:r>
    </w:p>
    <w:p w14:paraId="011066E1" w14:textId="51B63B74" w:rsidR="006D4B93" w:rsidRDefault="00047501" w:rsidP="00047501">
      <w:pPr>
        <w:jc w:val="both"/>
      </w:pPr>
      <w:r>
        <w:t>Esta autorización se hace extensiva en lo referente a las decisiones de carácter médico quirúrgico que, en situación de necesidad y bajo prescripción facultativa, fuese necesario tomar llegado el caso.</w:t>
      </w:r>
    </w:p>
    <w:p w14:paraId="72EF48A1" w14:textId="5713BD7C" w:rsidR="000D1C95" w:rsidRDefault="000D1C95" w:rsidP="00047501">
      <w:pPr>
        <w:jc w:val="right"/>
      </w:pPr>
      <w:r>
        <w:t>Firma y DNI del padre/madre/tutor/tutora</w:t>
      </w:r>
    </w:p>
    <w:p w14:paraId="60C2397A" w14:textId="621F5E4D" w:rsidR="000D1C95" w:rsidRDefault="000D1C95" w:rsidP="00A1734A"/>
    <w:p w14:paraId="6871950C" w14:textId="686FEED5" w:rsidR="00047501" w:rsidRDefault="00047501" w:rsidP="00A1734A"/>
    <w:p w14:paraId="292A5CCA" w14:textId="77777777" w:rsidR="00047501" w:rsidRDefault="00047501" w:rsidP="00A1734A"/>
    <w:p w14:paraId="1623FA3B" w14:textId="210D07DB" w:rsidR="000D1C95" w:rsidRDefault="000D1C95" w:rsidP="000D1C95">
      <w:pPr>
        <w:jc w:val="right"/>
      </w:pPr>
      <w:r>
        <w:t>En Granada, a</w:t>
      </w:r>
      <w:sdt>
        <w:sdtPr>
          <w:id w:val="-495657525"/>
          <w:placeholder>
            <w:docPart w:val="DefaultPlaceholder_-1854013440"/>
          </w:placeholder>
        </w:sdtPr>
        <w:sdtContent>
          <w:r>
            <w:t>…………</w:t>
          </w:r>
        </w:sdtContent>
      </w:sdt>
      <w:r>
        <w:t xml:space="preserve"> de</w:t>
      </w:r>
      <w:sdt>
        <w:sdtPr>
          <w:id w:val="-1247867945"/>
          <w:placeholder>
            <w:docPart w:val="DefaultPlaceholder_-1854013440"/>
          </w:placeholder>
        </w:sdtPr>
        <w:sdtContent>
          <w:r>
            <w:t>………………………………</w:t>
          </w:r>
        </w:sdtContent>
      </w:sdt>
      <w:r>
        <w:t>de 20</w:t>
      </w:r>
      <w:r w:rsidR="00047501">
        <w:t>2</w:t>
      </w:r>
      <w:sdt>
        <w:sdtPr>
          <w:id w:val="400955430"/>
          <w:placeholder>
            <w:docPart w:val="DefaultPlaceholder_-1854013440"/>
          </w:placeholder>
        </w:sdtPr>
        <w:sdtContent>
          <w:r>
            <w:t>….</w:t>
          </w:r>
        </w:sdtContent>
      </w:sdt>
    </w:p>
    <w:p w14:paraId="00A42828" w14:textId="77777777" w:rsidR="00047501" w:rsidRDefault="00047501" w:rsidP="00047501">
      <w:pPr>
        <w:jc w:val="right"/>
      </w:pPr>
      <w:r>
        <w:t>En caso de urgencia comunicarse con:</w:t>
      </w:r>
    </w:p>
    <w:p w14:paraId="34A53703" w14:textId="5D78CC8A" w:rsidR="00047501" w:rsidRDefault="00047501" w:rsidP="00047501">
      <w:pPr>
        <w:jc w:val="right"/>
      </w:pPr>
      <w:r>
        <w:t xml:space="preserve">1) Nombre: </w:t>
      </w:r>
      <w:sdt>
        <w:sdtPr>
          <w:id w:val="-1143966507"/>
          <w:placeholder>
            <w:docPart w:val="DefaultPlaceholder_-1854013440"/>
          </w:placeholder>
        </w:sdtPr>
        <w:sdtContent>
          <w:r>
            <w:t>____________________________</w:t>
          </w:r>
        </w:sdtContent>
      </w:sdt>
      <w:r>
        <w:t xml:space="preserve"> Teléfono:</w:t>
      </w:r>
      <w:sdt>
        <w:sdtPr>
          <w:id w:val="-57248694"/>
          <w:placeholder>
            <w:docPart w:val="DefaultPlaceholder_-1854013440"/>
          </w:placeholder>
        </w:sdtPr>
        <w:sdtContent>
          <w:r>
            <w:t xml:space="preserve"> _______________</w:t>
          </w:r>
        </w:sdtContent>
      </w:sdt>
    </w:p>
    <w:p w14:paraId="40BA14D1" w14:textId="0832A516" w:rsidR="00047501" w:rsidRDefault="00047501" w:rsidP="00047501">
      <w:pPr>
        <w:jc w:val="right"/>
      </w:pPr>
      <w:r>
        <w:t xml:space="preserve">2) Nombre: </w:t>
      </w:r>
      <w:sdt>
        <w:sdtPr>
          <w:id w:val="-715113840"/>
          <w:placeholder>
            <w:docPart w:val="DefaultPlaceholder_-1854013440"/>
          </w:placeholder>
        </w:sdtPr>
        <w:sdtContent>
          <w:r>
            <w:t>____________________________</w:t>
          </w:r>
        </w:sdtContent>
      </w:sdt>
      <w:r>
        <w:t xml:space="preserve"> Teléfono: </w:t>
      </w:r>
      <w:sdt>
        <w:sdtPr>
          <w:id w:val="870808226"/>
          <w:placeholder>
            <w:docPart w:val="DefaultPlaceholder_-1854013440"/>
          </w:placeholder>
        </w:sdtPr>
        <w:sdtContent>
          <w:r>
            <w:t>_______________</w:t>
          </w:r>
        </w:sdtContent>
      </w:sdt>
    </w:p>
    <w:p w14:paraId="079E8226" w14:textId="77777777" w:rsidR="00047501" w:rsidRDefault="00047501" w:rsidP="0004750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3"/>
          <w:szCs w:val="13"/>
          <w:lang w:eastAsia="es-ES"/>
        </w:rPr>
      </w:pPr>
    </w:p>
    <w:p w14:paraId="06A539F3" w14:textId="571B0263" w:rsidR="00047501" w:rsidRPr="00047501" w:rsidRDefault="00047501" w:rsidP="0004750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 xml:space="preserve">El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en cumplimiento del Reglamento de la UE 2016/679 de 27/04/2016 y la normativa nacional vigente de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Protección de Datos de Carácter Personal, informa al socio o la socia y/o responsable legal del socio o de la socia (en adelante el socio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y la socia) que los datos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personales que aporta en este documento serán incluidos en ficheros informatizados de datos de carácter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personal, titularidad de esta asociación,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responsable del tratamiento y destinataria de los datos, siendo necesarios para el alta del socio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o de la socia en el Grupo Scout, para la gestión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administrativa del mismo, para el desarrollo normal de las actividades organizadas por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nuestra Asociación o en otras en las que nuestro Grupo Scout participe y el uso de las funcionalidades de su página web. El socio y la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socia, puede ejercitar los derechos de acceso, rectificación, olvido,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limitación y oposición previstos en el Reglamento de la UE,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dirigiéndose por escrito a la Asociación, C/Circunvalación de la Encina 22, locales 10 y 11, 18015 GRANADA, acompañando copia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del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proofErr w:type="gramStart"/>
      <w:r w:rsidRPr="00047501">
        <w:rPr>
          <w:rFonts w:ascii="ArialMT" w:hAnsi="ArialMT" w:cs="ArialMT"/>
          <w:sz w:val="13"/>
          <w:szCs w:val="13"/>
          <w:lang w:eastAsia="es-ES"/>
        </w:rPr>
        <w:t>D.N.I..</w:t>
      </w:r>
      <w:proofErr w:type="gramEnd"/>
      <w:r w:rsidRPr="00047501">
        <w:rPr>
          <w:rFonts w:ascii="ArialMT" w:hAnsi="ArialMT" w:cs="ArialMT"/>
          <w:sz w:val="13"/>
          <w:szCs w:val="13"/>
          <w:lang w:eastAsia="es-ES"/>
        </w:rPr>
        <w:t xml:space="preserve"> o al correo 516@scoutsdeandalucia.org</w:t>
      </w:r>
    </w:p>
    <w:p w14:paraId="141B5E4A" w14:textId="60BE55A9" w:rsidR="00047501" w:rsidRPr="00047501" w:rsidRDefault="00047501" w:rsidP="0004750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 xml:space="preserve">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tiene la obligación de secreto de los datos y el deber de guardarlos, y adoptará las medidas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necesarias para evitar su alteración, pérdida, tratamiento o acceso no autorizado, comprometiéndose a no facilitar o ceder dicha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información a terceros. En cualquier caso,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 garantiza al socio y la socia que en la utilización de sus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datos personales se observarán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escrupulosamente las obligaciones establecidas en el Reglamento de UE y normativa nacional vigente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 Protección de Datos de Carácter Personal, así como en el restante ordenamiento aplicable donde se establezcan garantías y</w:t>
      </w:r>
    </w:p>
    <w:p w14:paraId="01B2F8AC" w14:textId="6A854C51" w:rsidR="00047501" w:rsidRPr="00047501" w:rsidRDefault="00047501" w:rsidP="0004750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>cautelas en cuanto al tratamiento de los datos de carácter personal del socio y de la socia.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Mediante la firma del presente documento de adhesión a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el socio/socia y/o el representante legal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del mismo/a, da su consentimiento expreso para que la misma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pueda utilizar, con el fin concreto indicado, los datos facilitados. Este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consentimiento se hace extensivo a la utilización de la dirección de correo electrónico y teléfonos aportados para que los mismos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puedan ser utilizados como medio de comunicación entre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 y los asociados o sus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proofErr w:type="spellStart"/>
      <w:r w:rsidRPr="00047501">
        <w:rPr>
          <w:rFonts w:ascii="ArialMT" w:hAnsi="ArialMT" w:cs="ArialMT"/>
          <w:sz w:val="13"/>
          <w:szCs w:val="13"/>
          <w:lang w:eastAsia="es-ES"/>
        </w:rPr>
        <w:t>representanteslegales</w:t>
      </w:r>
      <w:proofErr w:type="spellEnd"/>
      <w:r w:rsidRPr="00047501">
        <w:rPr>
          <w:rFonts w:ascii="ArialMT" w:hAnsi="ArialMT" w:cs="ArialMT"/>
          <w:sz w:val="13"/>
          <w:szCs w:val="13"/>
          <w:lang w:eastAsia="es-ES"/>
        </w:rPr>
        <w:t>, para el envío de cualquier información concerniente a las actividades que ésta desarrolla, ya sean de carácter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educativo o de gestión. Su consentimiento para ello podrá ser revocado en cualquier momento</w:t>
      </w:r>
      <w:r>
        <w:rPr>
          <w:rFonts w:ascii="ArialMT" w:hAnsi="ArialMT" w:cs="ArialMT"/>
          <w:sz w:val="14"/>
          <w:szCs w:val="14"/>
          <w:lang w:eastAsia="es-ES"/>
        </w:rPr>
        <w:t>.</w:t>
      </w:r>
    </w:p>
    <w:sectPr w:rsidR="00047501" w:rsidRPr="00047501" w:rsidSect="00047501">
      <w:headerReference w:type="default" r:id="rId9"/>
      <w:footerReference w:type="default" r:id="rId10"/>
      <w:pgSz w:w="11906" w:h="16838"/>
      <w:pgMar w:top="1417" w:right="1701" w:bottom="851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40F0" w14:textId="77777777" w:rsidR="00C33AF3" w:rsidRDefault="00C33AF3" w:rsidP="00DE4FD0">
      <w:pPr>
        <w:spacing w:after="0" w:line="240" w:lineRule="auto"/>
      </w:pPr>
      <w:r>
        <w:separator/>
      </w:r>
    </w:p>
  </w:endnote>
  <w:endnote w:type="continuationSeparator" w:id="0">
    <w:p w14:paraId="15447C6C" w14:textId="77777777" w:rsidR="00C33AF3" w:rsidRDefault="00C33AF3" w:rsidP="00D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70E" w14:textId="5D58C4EA" w:rsidR="009C1C61" w:rsidRPr="00A654D3" w:rsidRDefault="009C1C61" w:rsidP="00A654D3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16B1" w14:textId="77777777" w:rsidR="00C33AF3" w:rsidRDefault="00C33AF3" w:rsidP="00DE4FD0">
      <w:pPr>
        <w:spacing w:after="0" w:line="240" w:lineRule="auto"/>
      </w:pPr>
      <w:r>
        <w:separator/>
      </w:r>
    </w:p>
  </w:footnote>
  <w:footnote w:type="continuationSeparator" w:id="0">
    <w:p w14:paraId="7B4C27DE" w14:textId="77777777" w:rsidR="00C33AF3" w:rsidRDefault="00C33AF3" w:rsidP="00DE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E51" w14:textId="77777777" w:rsidR="00C541F4" w:rsidRPr="00687C67" w:rsidRDefault="00C541F4">
    <w:pPr>
      <w:pStyle w:val="Encabezado"/>
      <w:rPr>
        <w:rFonts w:ascii="Cambria" w:eastAsia="Times New Roman" w:hAnsi="Cambria"/>
      </w:rPr>
    </w:pPr>
  </w:p>
  <w:p w14:paraId="2A845661" w14:textId="77777777" w:rsidR="009C1C61" w:rsidRDefault="0007474D" w:rsidP="00DE4FD0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82CF7" wp14:editId="4EF1CB1C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0" t="0" r="28575" b="2413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5881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09C0AC" w14:textId="77777777" w:rsidR="00F5315D" w:rsidRPr="00687C67" w:rsidRDefault="00B22D5C" w:rsidP="00B22D5C">
                          <w:pPr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Gru</w:t>
                          </w:r>
                          <w:r w:rsidR="00F5315D"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 xml:space="preserve">po Scout </w:t>
                          </w: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82CF7" id="5 Rectángulo" o:spid="_x0000_s1026" style="position:absolute;margin-left:-76.05pt;margin-top:107.95pt;width:53.25pt;height:4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" fillcolor="window" strokecolor="window" strokeweight="2pt">
              <v:path arrowok="t"/>
              <v:textbox style="layout-flow:vertical;mso-layout-flow-alt:bottom-to-top">
                <w:txbxContent>
                  <w:p w14:paraId="2D09C0AC" w14:textId="77777777" w:rsidR="00F5315D" w:rsidRPr="00687C67" w:rsidRDefault="00B22D5C" w:rsidP="00B22D5C">
                    <w:pPr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Gru</w:t>
                    </w:r>
                    <w:r w:rsidR="00F5315D"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 xml:space="preserve">po Scout </w:t>
                    </w: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8aeLC4e7J75yHBuDu2KKJbmrYLlrZjrK7WULUuGuXbgpPeW1vEGKxScbyLtzeYqvc3yT/vN6MSSv/L4zWwH7g==" w:salt="borog3FKGCMdtdUfSFxV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4D"/>
    <w:rsid w:val="00032BE7"/>
    <w:rsid w:val="00047501"/>
    <w:rsid w:val="0007474D"/>
    <w:rsid w:val="000D1C95"/>
    <w:rsid w:val="000F4EA9"/>
    <w:rsid w:val="001502BF"/>
    <w:rsid w:val="001D33ED"/>
    <w:rsid w:val="00211565"/>
    <w:rsid w:val="002719AA"/>
    <w:rsid w:val="00335CD0"/>
    <w:rsid w:val="00495EBC"/>
    <w:rsid w:val="00535627"/>
    <w:rsid w:val="00537A15"/>
    <w:rsid w:val="00544D57"/>
    <w:rsid w:val="00606871"/>
    <w:rsid w:val="00687C67"/>
    <w:rsid w:val="006D4B93"/>
    <w:rsid w:val="006E702A"/>
    <w:rsid w:val="00770BB0"/>
    <w:rsid w:val="008F5859"/>
    <w:rsid w:val="009C1C61"/>
    <w:rsid w:val="00A03442"/>
    <w:rsid w:val="00A1734A"/>
    <w:rsid w:val="00A654D3"/>
    <w:rsid w:val="00AE11E5"/>
    <w:rsid w:val="00B22D5C"/>
    <w:rsid w:val="00B70B81"/>
    <w:rsid w:val="00B921DD"/>
    <w:rsid w:val="00BC0B33"/>
    <w:rsid w:val="00C33AF3"/>
    <w:rsid w:val="00C541F4"/>
    <w:rsid w:val="00D55E5E"/>
    <w:rsid w:val="00DE4FD0"/>
    <w:rsid w:val="00DF7606"/>
    <w:rsid w:val="00E52164"/>
    <w:rsid w:val="00F43272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283A"/>
  <w15:docId w15:val="{31F5E82E-BA98-4930-BBF0-7467D44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7A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FD0"/>
  </w:style>
  <w:style w:type="paragraph" w:styleId="Piedepgina">
    <w:name w:val="footer"/>
    <w:basedOn w:val="Normal"/>
    <w:link w:val="Piedepgina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FD0"/>
  </w:style>
  <w:style w:type="character" w:styleId="Hipervnculo">
    <w:name w:val="Hyperlink"/>
    <w:uiPriority w:val="99"/>
    <w:unhideWhenUsed/>
    <w:rsid w:val="00537A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A1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537A1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E1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co\Desktop\Plantillanue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F3D9-614C-4077-91D6-49903AC0C7F2}"/>
      </w:docPartPr>
      <w:docPartBody>
        <w:p w:rsidR="00000000" w:rsidRDefault="004D6788">
          <w:r w:rsidRPr="0065090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8"/>
    <w:rsid w:val="004D6788"/>
    <w:rsid w:val="009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67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0a5b3a-0832-472f-9a35-c2c29c5d4980}" enabled="1" method="Standard" siteId="{533dcf44-f4a4-4fff-ab6a-5f46634614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12</TotalTime>
  <Pages>1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</dc:creator>
  <cp:lastModifiedBy>María Elena Noguera Vilches</cp:lastModifiedBy>
  <cp:revision>3</cp:revision>
  <dcterms:created xsi:type="dcterms:W3CDTF">2023-01-17T14:55:00Z</dcterms:created>
  <dcterms:modified xsi:type="dcterms:W3CDTF">2023-10-09T17:42:00Z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2023-10-09T17:42:07Z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9ddf38bb-f5ca-4b5b-b970-b506802b55d3</vt:lpwstr>
  </property>
  <property fmtid="{D5CDD505-2E9C-101B-9397-08002B2CF9AE}" pid="8" name="MSIP_Label_af0a5b3a-0832-472f-9a35-c2c29c5d4980_ContentBits">
    <vt:lpwstr>0</vt:lpwstr>
  </property>
</Properties>
</file>